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213"/>
      </w:tblGrid>
      <w:tr w:rsidR="00DD1AD2" w:rsidRPr="00DD1AD2" w14:paraId="264F21E9" w14:textId="77777777" w:rsidTr="00DD1AD2">
        <w:trPr>
          <w:trHeight w:val="1079"/>
          <w:jc w:val="center"/>
        </w:trPr>
        <w:tc>
          <w:tcPr>
            <w:tcW w:w="9781" w:type="dxa"/>
            <w:gridSpan w:val="4"/>
            <w:shd w:val="clear" w:color="auto" w:fill="auto"/>
          </w:tcPr>
          <w:p w14:paraId="17C8F346" w14:textId="77777777" w:rsidR="00D61BCF" w:rsidRPr="00DD1AD2" w:rsidRDefault="006D49F4" w:rsidP="008E6CFB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DD1AD2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8A919D9" wp14:editId="3A51941E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29809A" w14:textId="77777777" w:rsidR="00D61BCF" w:rsidRPr="00DD1AD2" w:rsidRDefault="00D61BCF" w:rsidP="002E6EB2">
            <w:pPr>
              <w:tabs>
                <w:tab w:val="left" w:pos="1185"/>
                <w:tab w:val="center" w:pos="4677"/>
              </w:tabs>
              <w:jc w:val="center"/>
            </w:pPr>
          </w:p>
          <w:p w14:paraId="3A3741F4" w14:textId="77777777" w:rsidR="00D61BCF" w:rsidRPr="00DD1AD2" w:rsidRDefault="00D61BCF" w:rsidP="008E6CFB">
            <w:pPr>
              <w:jc w:val="center"/>
            </w:pPr>
          </w:p>
          <w:p w14:paraId="74E9F558" w14:textId="77777777" w:rsidR="00D61BCF" w:rsidRPr="00DD1AD2" w:rsidRDefault="00D61BCF" w:rsidP="008E6CFB">
            <w:pPr>
              <w:jc w:val="center"/>
              <w:rPr>
                <w:sz w:val="20"/>
                <w:szCs w:val="20"/>
              </w:rPr>
            </w:pPr>
          </w:p>
          <w:p w14:paraId="4E762AA7" w14:textId="77777777" w:rsidR="002D0C8B" w:rsidRPr="00DD1AD2" w:rsidRDefault="002D0C8B" w:rsidP="008E6CFB">
            <w:pPr>
              <w:jc w:val="center"/>
              <w:rPr>
                <w:sz w:val="20"/>
                <w:szCs w:val="20"/>
              </w:rPr>
            </w:pPr>
          </w:p>
        </w:tc>
      </w:tr>
      <w:tr w:rsidR="00DD1AD2" w:rsidRPr="00DD1AD2" w14:paraId="2D3B4FD2" w14:textId="77777777" w:rsidTr="00DD1AD2">
        <w:trPr>
          <w:trHeight w:val="90"/>
          <w:jc w:val="center"/>
        </w:trPr>
        <w:tc>
          <w:tcPr>
            <w:tcW w:w="9781" w:type="dxa"/>
            <w:gridSpan w:val="4"/>
            <w:shd w:val="clear" w:color="auto" w:fill="auto"/>
          </w:tcPr>
          <w:p w14:paraId="44D4A7EF" w14:textId="77777777" w:rsidR="00DC689C" w:rsidRPr="00DD1AD2" w:rsidRDefault="00DC689C" w:rsidP="008E6CFB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DD1AD2" w:rsidRPr="00DD1AD2" w14:paraId="627B05B4" w14:textId="77777777" w:rsidTr="00DD1AD2">
        <w:trPr>
          <w:jc w:val="center"/>
        </w:trPr>
        <w:tc>
          <w:tcPr>
            <w:tcW w:w="9781" w:type="dxa"/>
            <w:gridSpan w:val="4"/>
            <w:shd w:val="clear" w:color="auto" w:fill="auto"/>
          </w:tcPr>
          <w:p w14:paraId="0ED087F1" w14:textId="77777777" w:rsidR="000D622C" w:rsidRPr="00DD1AD2" w:rsidRDefault="000D622C" w:rsidP="000D622C">
            <w:pPr>
              <w:spacing w:line="360" w:lineRule="auto"/>
              <w:jc w:val="center"/>
              <w:rPr>
                <w:b/>
                <w:bCs/>
                <w:sz w:val="32"/>
                <w:szCs w:val="20"/>
              </w:rPr>
            </w:pPr>
            <w:r w:rsidRPr="00DD1AD2">
              <w:rPr>
                <w:b/>
                <w:bCs/>
                <w:sz w:val="32"/>
                <w:szCs w:val="20"/>
              </w:rPr>
              <w:t>АДМИНИСТРАЦИЯ</w:t>
            </w:r>
          </w:p>
          <w:p w14:paraId="70FBE085" w14:textId="77777777" w:rsidR="000D622C" w:rsidRPr="00DD1AD2" w:rsidRDefault="000D622C" w:rsidP="000D622C">
            <w:pPr>
              <w:spacing w:line="360" w:lineRule="auto"/>
              <w:jc w:val="center"/>
              <w:rPr>
                <w:b/>
                <w:bCs/>
                <w:sz w:val="32"/>
                <w:szCs w:val="20"/>
              </w:rPr>
            </w:pPr>
            <w:r w:rsidRPr="00DD1AD2">
              <w:rPr>
                <w:b/>
                <w:bCs/>
                <w:sz w:val="32"/>
                <w:szCs w:val="20"/>
              </w:rPr>
              <w:t>ПОЖАРСКОГО МУНИЦИПАЛЬНОГО ОКРУГА</w:t>
            </w:r>
          </w:p>
          <w:p w14:paraId="09E14275" w14:textId="77777777" w:rsidR="000D622C" w:rsidRPr="00DD1AD2" w:rsidRDefault="000D622C" w:rsidP="000D622C">
            <w:pPr>
              <w:jc w:val="center"/>
              <w:rPr>
                <w:b/>
                <w:bCs/>
                <w:sz w:val="32"/>
                <w:szCs w:val="20"/>
              </w:rPr>
            </w:pPr>
            <w:r w:rsidRPr="00DD1AD2">
              <w:rPr>
                <w:b/>
                <w:bCs/>
                <w:sz w:val="32"/>
                <w:szCs w:val="20"/>
              </w:rPr>
              <w:t>ПРИМОРСКОГО КРАЯ</w:t>
            </w:r>
          </w:p>
          <w:p w14:paraId="21BF4AF6" w14:textId="77777777" w:rsidR="000D622C" w:rsidRPr="00DD1AD2" w:rsidRDefault="000D622C" w:rsidP="00ED4BF3">
            <w:pPr>
              <w:jc w:val="center"/>
              <w:rPr>
                <w:b/>
                <w:bCs/>
                <w:sz w:val="32"/>
                <w:szCs w:val="20"/>
              </w:rPr>
            </w:pPr>
          </w:p>
          <w:p w14:paraId="42AB8BA5" w14:textId="77777777" w:rsidR="000D622C" w:rsidRPr="00DD1AD2" w:rsidRDefault="000D622C" w:rsidP="00ED4BF3">
            <w:pPr>
              <w:jc w:val="center"/>
              <w:rPr>
                <w:b/>
                <w:bCs/>
                <w:sz w:val="32"/>
                <w:szCs w:val="20"/>
              </w:rPr>
            </w:pPr>
          </w:p>
          <w:p w14:paraId="4A190F55" w14:textId="77777777" w:rsidR="000D622C" w:rsidRPr="00701DA1" w:rsidRDefault="000D622C" w:rsidP="00701DA1">
            <w:pPr>
              <w:tabs>
                <w:tab w:val="left" w:pos="199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01DA1">
              <w:rPr>
                <w:sz w:val="28"/>
                <w:szCs w:val="28"/>
              </w:rPr>
              <w:t>П О С Т А Н О В Л Е Н И Е</w:t>
            </w:r>
          </w:p>
          <w:p w14:paraId="3E38E351" w14:textId="77777777" w:rsidR="00D61BCF" w:rsidRDefault="00D61BCF" w:rsidP="002E6EB2">
            <w:pPr>
              <w:jc w:val="center"/>
              <w:rPr>
                <w:sz w:val="32"/>
                <w:szCs w:val="32"/>
              </w:rPr>
            </w:pPr>
          </w:p>
          <w:p w14:paraId="2520481B" w14:textId="6DA71761" w:rsidR="00701DA1" w:rsidRPr="00DD1AD2" w:rsidRDefault="00701DA1" w:rsidP="002E6EB2">
            <w:pPr>
              <w:jc w:val="center"/>
              <w:rPr>
                <w:sz w:val="32"/>
                <w:szCs w:val="32"/>
              </w:rPr>
            </w:pPr>
          </w:p>
        </w:tc>
      </w:tr>
      <w:tr w:rsidR="00DD1AD2" w:rsidRPr="00DD1AD2" w14:paraId="5A1A92B6" w14:textId="77777777" w:rsidTr="00DD1AD2">
        <w:trPr>
          <w:jc w:val="center"/>
        </w:trPr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3BC0EC2D" w14:textId="71213FEA" w:rsidR="00D61BCF" w:rsidRPr="00DD1AD2" w:rsidRDefault="003814D3" w:rsidP="00735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апреля 2024 года</w:t>
            </w:r>
          </w:p>
        </w:tc>
        <w:tc>
          <w:tcPr>
            <w:tcW w:w="4135" w:type="dxa"/>
            <w:shd w:val="clear" w:color="auto" w:fill="auto"/>
          </w:tcPr>
          <w:p w14:paraId="73314340" w14:textId="77777777" w:rsidR="00D61BCF" w:rsidRPr="00DD1AD2" w:rsidRDefault="00D61BCF" w:rsidP="002E6EB2">
            <w:pPr>
              <w:tabs>
                <w:tab w:val="left" w:pos="1000"/>
                <w:tab w:val="center" w:pos="1959"/>
              </w:tabs>
              <w:jc w:val="center"/>
              <w:rPr>
                <w:sz w:val="26"/>
                <w:szCs w:val="26"/>
              </w:rPr>
            </w:pPr>
            <w:r w:rsidRPr="00DD1AD2">
              <w:rPr>
                <w:sz w:val="26"/>
                <w:szCs w:val="26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14:paraId="43EDE456" w14:textId="77777777" w:rsidR="00D61BCF" w:rsidRPr="00DD1AD2" w:rsidRDefault="00D61BCF" w:rsidP="00DD1AD2">
            <w:pPr>
              <w:jc w:val="right"/>
              <w:rPr>
                <w:b/>
                <w:sz w:val="26"/>
                <w:szCs w:val="26"/>
              </w:rPr>
            </w:pPr>
            <w:r w:rsidRPr="00DD1AD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14:paraId="185D9B46" w14:textId="3A5E26B1" w:rsidR="00D61BCF" w:rsidRPr="00DD1AD2" w:rsidRDefault="003814D3" w:rsidP="002E6E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339-па</w:t>
            </w:r>
          </w:p>
        </w:tc>
      </w:tr>
    </w:tbl>
    <w:p w14:paraId="3A331496" w14:textId="77777777" w:rsidR="00A76FA9" w:rsidRPr="00701DA1" w:rsidRDefault="00A76FA9" w:rsidP="00701DA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A168E82" w14:textId="77777777" w:rsidR="0008450F" w:rsidRPr="00701DA1" w:rsidRDefault="0008450F" w:rsidP="00701DA1">
      <w:pPr>
        <w:jc w:val="center"/>
        <w:rPr>
          <w:b/>
          <w:sz w:val="28"/>
          <w:szCs w:val="28"/>
        </w:rPr>
      </w:pPr>
    </w:p>
    <w:p w14:paraId="045D2AEC" w14:textId="77777777" w:rsidR="000D2993" w:rsidRDefault="000D2993" w:rsidP="000D29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цен на платные стоматологические услуги </w:t>
      </w:r>
    </w:p>
    <w:p w14:paraId="05444C3F" w14:textId="057968E0" w:rsidR="000D2993" w:rsidRDefault="000D2993" w:rsidP="000D29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МУП Пожарского муниципального округа</w:t>
      </w:r>
    </w:p>
    <w:p w14:paraId="282DBC51" w14:textId="77777777" w:rsidR="000D2993" w:rsidRDefault="000D2993" w:rsidP="000D29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«Стоматологическая поликлиника»</w:t>
      </w:r>
    </w:p>
    <w:p w14:paraId="39070CF2" w14:textId="277576AA" w:rsidR="00693365" w:rsidRDefault="00693365" w:rsidP="003F31B4">
      <w:pPr>
        <w:jc w:val="center"/>
        <w:rPr>
          <w:b/>
          <w:sz w:val="28"/>
          <w:szCs w:val="28"/>
        </w:rPr>
      </w:pPr>
    </w:p>
    <w:p w14:paraId="6056223C" w14:textId="77777777" w:rsidR="00701DA1" w:rsidRPr="00DD1AD2" w:rsidRDefault="00701DA1" w:rsidP="003F31B4">
      <w:pPr>
        <w:jc w:val="center"/>
        <w:rPr>
          <w:b/>
          <w:sz w:val="28"/>
          <w:szCs w:val="28"/>
        </w:rPr>
      </w:pPr>
    </w:p>
    <w:p w14:paraId="70473780" w14:textId="693EE14B" w:rsidR="000C18CD" w:rsidRPr="000C18CD" w:rsidRDefault="000D2993" w:rsidP="000D299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Пожарского муниципального округа, нормативного прав</w:t>
      </w:r>
      <w:r w:rsidR="00D55B19">
        <w:rPr>
          <w:sz w:val="28"/>
          <w:szCs w:val="28"/>
        </w:rPr>
        <w:t>ового акта</w:t>
      </w:r>
      <w:r>
        <w:rPr>
          <w:sz w:val="28"/>
          <w:szCs w:val="28"/>
        </w:rPr>
        <w:t xml:space="preserve"> Думы Пожарского муниципального </w:t>
      </w:r>
      <w:r w:rsidR="00D55B1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D55B19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D55B1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D55B19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</w:t>
      </w:r>
      <w:r w:rsidR="00D55B19">
        <w:rPr>
          <w:sz w:val="28"/>
          <w:szCs w:val="28"/>
        </w:rPr>
        <w:t>207-НПА</w:t>
      </w:r>
      <w:r>
        <w:rPr>
          <w:sz w:val="28"/>
          <w:szCs w:val="28"/>
        </w:rPr>
        <w:t xml:space="preserve"> «</w:t>
      </w:r>
      <w:r w:rsidRPr="000D2993">
        <w:rPr>
          <w:sz w:val="28"/>
          <w:szCs w:val="28"/>
        </w:rPr>
        <w:t>О порядке установления тарифов на услуги (работы),</w:t>
      </w:r>
      <w:r>
        <w:rPr>
          <w:sz w:val="28"/>
          <w:szCs w:val="28"/>
        </w:rPr>
        <w:t xml:space="preserve"> </w:t>
      </w:r>
      <w:r w:rsidRPr="000D2993">
        <w:rPr>
          <w:sz w:val="28"/>
          <w:szCs w:val="28"/>
        </w:rPr>
        <w:t>оказываемые (выполняемые) муниципальными унитарными</w:t>
      </w:r>
      <w:r>
        <w:rPr>
          <w:sz w:val="28"/>
          <w:szCs w:val="28"/>
        </w:rPr>
        <w:t xml:space="preserve"> </w:t>
      </w:r>
      <w:r w:rsidRPr="000D2993">
        <w:rPr>
          <w:sz w:val="28"/>
          <w:szCs w:val="28"/>
        </w:rPr>
        <w:t>предприятиями и муниципальными учреждениями</w:t>
      </w:r>
      <w:r>
        <w:rPr>
          <w:sz w:val="28"/>
          <w:szCs w:val="28"/>
        </w:rPr>
        <w:t xml:space="preserve"> </w:t>
      </w:r>
      <w:r w:rsidRPr="000D2993">
        <w:rPr>
          <w:sz w:val="28"/>
          <w:szCs w:val="28"/>
        </w:rPr>
        <w:t>Пожарского муниципального округа</w:t>
      </w:r>
      <w:r>
        <w:rPr>
          <w:sz w:val="28"/>
          <w:szCs w:val="28"/>
        </w:rPr>
        <w:t xml:space="preserve">», </w:t>
      </w:r>
      <w:r w:rsidR="000C18CD" w:rsidRPr="000C18CD">
        <w:rPr>
          <w:sz w:val="28"/>
          <w:szCs w:val="28"/>
        </w:rPr>
        <w:t>администрация Пожарского муниципального округа Приморского края</w:t>
      </w:r>
    </w:p>
    <w:p w14:paraId="6FE40368" w14:textId="41FC81E3" w:rsidR="000C18CD" w:rsidRDefault="000C18CD" w:rsidP="00473D8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0F0FB9E2" w14:textId="77777777" w:rsidR="00473D87" w:rsidRDefault="00473D87" w:rsidP="00473D8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77291193" w14:textId="19639562" w:rsidR="000C18CD" w:rsidRDefault="000C18CD" w:rsidP="000C18CD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0C18CD">
        <w:rPr>
          <w:sz w:val="28"/>
          <w:szCs w:val="28"/>
        </w:rPr>
        <w:t>ПОСТАНОВЛЯЕТ:</w:t>
      </w:r>
    </w:p>
    <w:p w14:paraId="1C6699F5" w14:textId="19E6ACFF" w:rsidR="000C18CD" w:rsidRDefault="000C18CD" w:rsidP="000C18CD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5C5266" w14:textId="77777777" w:rsidR="00D55B19" w:rsidRDefault="00D55B19" w:rsidP="002B795F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5B19">
        <w:rPr>
          <w:sz w:val="28"/>
          <w:szCs w:val="28"/>
        </w:rPr>
        <w:t xml:space="preserve">Утвердить для МУП Пожарского муниципального </w:t>
      </w:r>
      <w:r>
        <w:rPr>
          <w:sz w:val="28"/>
          <w:szCs w:val="28"/>
        </w:rPr>
        <w:t>округа</w:t>
      </w:r>
      <w:r w:rsidRPr="00D55B19">
        <w:rPr>
          <w:sz w:val="28"/>
          <w:szCs w:val="28"/>
        </w:rPr>
        <w:t xml:space="preserve"> «Стоматологическая поликлиника» цены на платные стоматологические услуги (перечень услуг и их стоимость прилагается).</w:t>
      </w:r>
    </w:p>
    <w:p w14:paraId="079D908C" w14:textId="0F0B1F47" w:rsidR="002B795F" w:rsidRDefault="002B795F" w:rsidP="002B795F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B795F">
        <w:rPr>
          <w:sz w:val="28"/>
          <w:szCs w:val="28"/>
        </w:rPr>
        <w:t xml:space="preserve">Признать утратившим силу постановление администрации Пожарского муниципального </w:t>
      </w:r>
      <w:r w:rsidR="00D55B19">
        <w:rPr>
          <w:sz w:val="28"/>
          <w:szCs w:val="28"/>
        </w:rPr>
        <w:t>района</w:t>
      </w:r>
      <w:r w:rsidRPr="002B795F">
        <w:rPr>
          <w:sz w:val="28"/>
          <w:szCs w:val="28"/>
        </w:rPr>
        <w:t xml:space="preserve"> Приморского края от </w:t>
      </w:r>
      <w:r w:rsidR="00D55B19">
        <w:rPr>
          <w:sz w:val="28"/>
          <w:szCs w:val="28"/>
        </w:rPr>
        <w:t>06 мая</w:t>
      </w:r>
      <w:r w:rsidRPr="002B795F">
        <w:rPr>
          <w:sz w:val="28"/>
          <w:szCs w:val="28"/>
        </w:rPr>
        <w:t xml:space="preserve"> 20</w:t>
      </w:r>
      <w:r w:rsidR="00D55B19">
        <w:rPr>
          <w:sz w:val="28"/>
          <w:szCs w:val="28"/>
        </w:rPr>
        <w:t>22</w:t>
      </w:r>
      <w:r w:rsidRPr="002B795F">
        <w:rPr>
          <w:sz w:val="28"/>
          <w:szCs w:val="28"/>
        </w:rPr>
        <w:t xml:space="preserve"> года № 3</w:t>
      </w:r>
      <w:r w:rsidR="00D55B19">
        <w:rPr>
          <w:sz w:val="28"/>
          <w:szCs w:val="28"/>
        </w:rPr>
        <w:t>18</w:t>
      </w:r>
      <w:r w:rsidRPr="002B795F">
        <w:rPr>
          <w:sz w:val="28"/>
          <w:szCs w:val="28"/>
        </w:rPr>
        <w:t xml:space="preserve">-па </w:t>
      </w:r>
      <w:r w:rsidR="00D55B19" w:rsidRPr="00D55B19">
        <w:rPr>
          <w:sz w:val="28"/>
          <w:szCs w:val="28"/>
        </w:rPr>
        <w:t>«Об утверждении цен на платные стоматологические услуги МУП Пожарского муниципального района «Стоматологическая поликлиника».</w:t>
      </w:r>
    </w:p>
    <w:p w14:paraId="337ADA80" w14:textId="690DA898" w:rsidR="00D55B19" w:rsidRDefault="00D55B19" w:rsidP="002B795F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5B19">
        <w:rPr>
          <w:sz w:val="28"/>
          <w:szCs w:val="28"/>
        </w:rPr>
        <w:lastRenderedPageBreak/>
        <w:t xml:space="preserve">Директору МУП Пожарского муниципального </w:t>
      </w:r>
      <w:r>
        <w:rPr>
          <w:sz w:val="28"/>
          <w:szCs w:val="28"/>
        </w:rPr>
        <w:t>округа</w:t>
      </w:r>
      <w:r w:rsidRPr="00D55B19">
        <w:rPr>
          <w:sz w:val="28"/>
          <w:szCs w:val="28"/>
        </w:rPr>
        <w:t xml:space="preserve"> «Стоматологическая поликлиника» (Малюгина Е.В.) обеспечить предоставление потребителям информации о ценах на платные стоматологические услуги в наглядной и доступной форме.</w:t>
      </w:r>
    </w:p>
    <w:p w14:paraId="64BFD6E2" w14:textId="5C8E1C37" w:rsidR="00D55B19" w:rsidRPr="000C18CD" w:rsidRDefault="00D55B19" w:rsidP="002B795F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5B19">
        <w:rPr>
          <w:sz w:val="28"/>
          <w:szCs w:val="28"/>
        </w:rPr>
        <w:t xml:space="preserve">Общему отделу администрации Пожарского муниципального </w:t>
      </w:r>
      <w:r>
        <w:rPr>
          <w:sz w:val="28"/>
          <w:szCs w:val="28"/>
        </w:rPr>
        <w:t>округа</w:t>
      </w:r>
      <w:r w:rsidRPr="00D55B19">
        <w:rPr>
          <w:sz w:val="28"/>
          <w:szCs w:val="28"/>
        </w:rPr>
        <w:t xml:space="preserve"> опубликовать настоящее постановление в газете «Победа»</w:t>
      </w:r>
      <w:r>
        <w:rPr>
          <w:sz w:val="28"/>
          <w:szCs w:val="28"/>
        </w:rPr>
        <w:t>.</w:t>
      </w:r>
    </w:p>
    <w:p w14:paraId="35ADDE5B" w14:textId="0722A067" w:rsidR="000C18CD" w:rsidRPr="000C18CD" w:rsidRDefault="000C18CD" w:rsidP="002B795F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C18CD">
        <w:rPr>
          <w:sz w:val="28"/>
          <w:szCs w:val="28"/>
        </w:rPr>
        <w:t xml:space="preserve"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</w:t>
      </w:r>
      <w:r w:rsidR="00AC37A1">
        <w:rPr>
          <w:sz w:val="28"/>
          <w:szCs w:val="28"/>
        </w:rPr>
        <w:t>округа</w:t>
      </w:r>
      <w:r w:rsidRPr="000C18CD">
        <w:rPr>
          <w:sz w:val="28"/>
          <w:szCs w:val="28"/>
        </w:rPr>
        <w:t xml:space="preserve"> Приморского края.</w:t>
      </w:r>
    </w:p>
    <w:p w14:paraId="6A3814A9" w14:textId="32821E23" w:rsidR="000C18CD" w:rsidRPr="000C18CD" w:rsidRDefault="000C18CD" w:rsidP="000C18CD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C18CD">
        <w:rPr>
          <w:sz w:val="28"/>
          <w:szCs w:val="28"/>
        </w:rPr>
        <w:t>Настоящее постановление вступает в силу с момента подписания</w:t>
      </w:r>
      <w:r w:rsidR="00D55B19" w:rsidRPr="00D55B19">
        <w:t xml:space="preserve"> </w:t>
      </w:r>
      <w:r w:rsidR="00D55B19" w:rsidRPr="00D55B19">
        <w:rPr>
          <w:sz w:val="28"/>
          <w:szCs w:val="28"/>
        </w:rPr>
        <w:t xml:space="preserve">и распространяет свое действие с 01 </w:t>
      </w:r>
      <w:r w:rsidR="00D55B19">
        <w:rPr>
          <w:sz w:val="28"/>
          <w:szCs w:val="28"/>
        </w:rPr>
        <w:t>мая</w:t>
      </w:r>
      <w:r w:rsidR="00D55B19" w:rsidRPr="00D55B19">
        <w:rPr>
          <w:sz w:val="28"/>
          <w:szCs w:val="28"/>
        </w:rPr>
        <w:t xml:space="preserve"> 202</w:t>
      </w:r>
      <w:r w:rsidR="00D55B19">
        <w:rPr>
          <w:sz w:val="28"/>
          <w:szCs w:val="28"/>
        </w:rPr>
        <w:t>4</w:t>
      </w:r>
      <w:r w:rsidR="00D55B19" w:rsidRPr="00D55B19">
        <w:rPr>
          <w:sz w:val="28"/>
          <w:szCs w:val="28"/>
        </w:rPr>
        <w:t xml:space="preserve"> года.</w:t>
      </w:r>
    </w:p>
    <w:p w14:paraId="047D7BCD" w14:textId="77777777" w:rsidR="000C18CD" w:rsidRPr="000C18CD" w:rsidRDefault="000C18CD" w:rsidP="000C18CD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C18CD">
        <w:rPr>
          <w:sz w:val="28"/>
          <w:szCs w:val="28"/>
        </w:rPr>
        <w:t>Контроль за выполнением настоящего постановления   оставляю за собой.</w:t>
      </w:r>
    </w:p>
    <w:p w14:paraId="1F6FB95F" w14:textId="77777777" w:rsidR="00D56719" w:rsidRDefault="00D56719" w:rsidP="00ED4BF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80B8150" w14:textId="77777777" w:rsidR="00B4592A" w:rsidRPr="00701DA1" w:rsidRDefault="00B4592A" w:rsidP="00ED4BF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C272D4F" w14:textId="5D46E8DB" w:rsidR="00D56719" w:rsidRPr="00DD1AD2" w:rsidRDefault="00B4592A" w:rsidP="00DD1A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6073" w:rsidRPr="00DD1AD2">
        <w:rPr>
          <w:sz w:val="28"/>
          <w:szCs w:val="28"/>
        </w:rPr>
        <w:t xml:space="preserve"> </w:t>
      </w:r>
      <w:r w:rsidR="00287084" w:rsidRPr="00DD1AD2">
        <w:rPr>
          <w:sz w:val="28"/>
          <w:szCs w:val="28"/>
        </w:rPr>
        <w:t xml:space="preserve">Пожарского муниципального </w:t>
      </w:r>
      <w:r w:rsidR="00746073" w:rsidRPr="00DD1AD2">
        <w:rPr>
          <w:sz w:val="28"/>
          <w:szCs w:val="28"/>
        </w:rPr>
        <w:t xml:space="preserve">округа        </w:t>
      </w:r>
      <w:r w:rsidR="00287084" w:rsidRPr="00DD1A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0C18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В.М.</w:t>
      </w:r>
      <w:r w:rsidR="000C18CD">
        <w:rPr>
          <w:sz w:val="28"/>
          <w:szCs w:val="28"/>
        </w:rPr>
        <w:t xml:space="preserve"> </w:t>
      </w:r>
      <w:r>
        <w:rPr>
          <w:sz w:val="28"/>
          <w:szCs w:val="28"/>
        </w:rPr>
        <w:t>Козак</w:t>
      </w:r>
    </w:p>
    <w:p w14:paraId="2601EF9D" w14:textId="04EDB5D2" w:rsidR="00C215DE" w:rsidRDefault="00C215DE" w:rsidP="00D56719">
      <w:pPr>
        <w:rPr>
          <w:sz w:val="28"/>
          <w:szCs w:val="28"/>
        </w:rPr>
      </w:pPr>
    </w:p>
    <w:p w14:paraId="376F8378" w14:textId="77777777" w:rsidR="00D55B19" w:rsidRDefault="00D55B19" w:rsidP="00D56719">
      <w:pPr>
        <w:rPr>
          <w:sz w:val="28"/>
          <w:szCs w:val="28"/>
        </w:rPr>
      </w:pPr>
    </w:p>
    <w:p w14:paraId="20956B9A" w14:textId="77777777" w:rsidR="00D55B19" w:rsidRDefault="00D55B19" w:rsidP="00D56719">
      <w:pPr>
        <w:rPr>
          <w:sz w:val="28"/>
          <w:szCs w:val="28"/>
        </w:rPr>
      </w:pPr>
    </w:p>
    <w:p w14:paraId="02E4B8AB" w14:textId="77777777" w:rsidR="00D55B19" w:rsidRDefault="00D55B19" w:rsidP="00D56719">
      <w:pPr>
        <w:rPr>
          <w:sz w:val="28"/>
          <w:szCs w:val="28"/>
        </w:rPr>
      </w:pPr>
    </w:p>
    <w:p w14:paraId="0EFFBE97" w14:textId="77777777" w:rsidR="00D55B19" w:rsidRDefault="00D55B19" w:rsidP="00D56719">
      <w:pPr>
        <w:rPr>
          <w:sz w:val="28"/>
          <w:szCs w:val="28"/>
        </w:rPr>
      </w:pPr>
    </w:p>
    <w:p w14:paraId="1005C332" w14:textId="77777777" w:rsidR="00D55B19" w:rsidRDefault="00D55B19" w:rsidP="00D56719">
      <w:pPr>
        <w:rPr>
          <w:sz w:val="28"/>
          <w:szCs w:val="28"/>
        </w:rPr>
      </w:pPr>
    </w:p>
    <w:p w14:paraId="46B6854A" w14:textId="77777777" w:rsidR="00D55B19" w:rsidRDefault="00D55B19" w:rsidP="00D56719">
      <w:pPr>
        <w:rPr>
          <w:sz w:val="28"/>
          <w:szCs w:val="28"/>
        </w:rPr>
      </w:pPr>
    </w:p>
    <w:p w14:paraId="7FCC5574" w14:textId="77777777" w:rsidR="00D55B19" w:rsidRDefault="00D55B19" w:rsidP="00D56719">
      <w:pPr>
        <w:rPr>
          <w:sz w:val="28"/>
          <w:szCs w:val="28"/>
        </w:rPr>
      </w:pPr>
    </w:p>
    <w:p w14:paraId="166926ED" w14:textId="77777777" w:rsidR="00D55B19" w:rsidRDefault="00D55B19" w:rsidP="00D56719">
      <w:pPr>
        <w:rPr>
          <w:sz w:val="28"/>
          <w:szCs w:val="28"/>
        </w:rPr>
      </w:pPr>
    </w:p>
    <w:p w14:paraId="38FD3819" w14:textId="77777777" w:rsidR="00D55B19" w:rsidRDefault="00D55B19" w:rsidP="00D56719">
      <w:pPr>
        <w:rPr>
          <w:sz w:val="28"/>
          <w:szCs w:val="28"/>
        </w:rPr>
      </w:pPr>
    </w:p>
    <w:p w14:paraId="6043BBA7" w14:textId="77777777" w:rsidR="00D55B19" w:rsidRDefault="00D55B19" w:rsidP="00D56719">
      <w:pPr>
        <w:rPr>
          <w:sz w:val="28"/>
          <w:szCs w:val="28"/>
        </w:rPr>
      </w:pPr>
    </w:p>
    <w:p w14:paraId="37646617" w14:textId="77777777" w:rsidR="00D55B19" w:rsidRDefault="00D55B19" w:rsidP="00D56719">
      <w:pPr>
        <w:rPr>
          <w:sz w:val="28"/>
          <w:szCs w:val="28"/>
        </w:rPr>
      </w:pPr>
    </w:p>
    <w:p w14:paraId="123EE3C7" w14:textId="77777777" w:rsidR="00D55B19" w:rsidRDefault="00D55B19" w:rsidP="00D56719">
      <w:pPr>
        <w:rPr>
          <w:sz w:val="28"/>
          <w:szCs w:val="28"/>
        </w:rPr>
      </w:pPr>
    </w:p>
    <w:p w14:paraId="6AC45B88" w14:textId="77777777" w:rsidR="00D55B19" w:rsidRDefault="00D55B19" w:rsidP="00D56719">
      <w:pPr>
        <w:rPr>
          <w:sz w:val="28"/>
          <w:szCs w:val="28"/>
        </w:rPr>
      </w:pPr>
    </w:p>
    <w:p w14:paraId="1B1341B3" w14:textId="77777777" w:rsidR="00D55B19" w:rsidRDefault="00D55B19" w:rsidP="00D56719">
      <w:pPr>
        <w:rPr>
          <w:sz w:val="28"/>
          <w:szCs w:val="28"/>
        </w:rPr>
      </w:pPr>
    </w:p>
    <w:p w14:paraId="5112DFA9" w14:textId="77777777" w:rsidR="00D55B19" w:rsidRDefault="00D55B19" w:rsidP="00D56719">
      <w:pPr>
        <w:rPr>
          <w:sz w:val="28"/>
          <w:szCs w:val="28"/>
        </w:rPr>
      </w:pPr>
    </w:p>
    <w:p w14:paraId="1B1613F6" w14:textId="77777777" w:rsidR="00D55B19" w:rsidRDefault="00D55B19" w:rsidP="00D56719">
      <w:pPr>
        <w:rPr>
          <w:sz w:val="28"/>
          <w:szCs w:val="28"/>
        </w:rPr>
      </w:pPr>
    </w:p>
    <w:p w14:paraId="175FEED2" w14:textId="77777777" w:rsidR="00D55B19" w:rsidRDefault="00D55B19" w:rsidP="00D56719">
      <w:pPr>
        <w:rPr>
          <w:sz w:val="28"/>
          <w:szCs w:val="28"/>
        </w:rPr>
      </w:pPr>
    </w:p>
    <w:p w14:paraId="4A48EF39" w14:textId="77777777" w:rsidR="00D55B19" w:rsidRDefault="00D55B19" w:rsidP="00D56719">
      <w:pPr>
        <w:rPr>
          <w:sz w:val="28"/>
          <w:szCs w:val="28"/>
        </w:rPr>
      </w:pPr>
    </w:p>
    <w:p w14:paraId="1E80C47C" w14:textId="77777777" w:rsidR="00D55B19" w:rsidRDefault="00D55B19" w:rsidP="00D56719">
      <w:pPr>
        <w:rPr>
          <w:sz w:val="28"/>
          <w:szCs w:val="28"/>
        </w:rPr>
      </w:pPr>
    </w:p>
    <w:p w14:paraId="5F097827" w14:textId="77777777" w:rsidR="00D55B19" w:rsidRDefault="00D55B19" w:rsidP="00D56719">
      <w:pPr>
        <w:rPr>
          <w:sz w:val="28"/>
          <w:szCs w:val="28"/>
        </w:rPr>
      </w:pPr>
    </w:p>
    <w:p w14:paraId="5F055576" w14:textId="77777777" w:rsidR="00D55B19" w:rsidRDefault="00D55B19" w:rsidP="00D56719">
      <w:pPr>
        <w:rPr>
          <w:sz w:val="28"/>
          <w:szCs w:val="28"/>
        </w:rPr>
      </w:pPr>
    </w:p>
    <w:p w14:paraId="753D40F4" w14:textId="77777777" w:rsidR="00D55B19" w:rsidRDefault="00D55B19" w:rsidP="00D56719">
      <w:pPr>
        <w:rPr>
          <w:sz w:val="28"/>
          <w:szCs w:val="28"/>
        </w:rPr>
      </w:pPr>
    </w:p>
    <w:p w14:paraId="5DCBB5DE" w14:textId="77777777" w:rsidR="00D55B19" w:rsidRDefault="00D55B19" w:rsidP="00D56719">
      <w:pPr>
        <w:rPr>
          <w:sz w:val="28"/>
          <w:szCs w:val="28"/>
        </w:rPr>
      </w:pPr>
    </w:p>
    <w:tbl>
      <w:tblPr>
        <w:tblW w:w="9535" w:type="dxa"/>
        <w:tblInd w:w="108" w:type="dxa"/>
        <w:tblLook w:val="04A0" w:firstRow="1" w:lastRow="0" w:firstColumn="1" w:lastColumn="0" w:noHBand="0" w:noVBand="1"/>
      </w:tblPr>
      <w:tblGrid>
        <w:gridCol w:w="9535"/>
      </w:tblGrid>
      <w:tr w:rsidR="00D55B19" w:rsidRPr="00B71118" w14:paraId="048C767B" w14:textId="77777777" w:rsidTr="006A63AF">
        <w:trPr>
          <w:trHeight w:val="289"/>
        </w:trPr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0B05" w14:textId="77777777" w:rsidR="00B26BCB" w:rsidRDefault="00D55B19" w:rsidP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</w:t>
            </w:r>
          </w:p>
          <w:p w14:paraId="2DBE9CA7" w14:textId="2DF55C7E" w:rsidR="00D55B19" w:rsidRPr="00B71118" w:rsidRDefault="00B26BCB" w:rsidP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</w:t>
            </w:r>
            <w:r w:rsidR="00D55B19">
              <w:rPr>
                <w:color w:val="000000"/>
              </w:rPr>
              <w:t xml:space="preserve">     </w:t>
            </w:r>
            <w:r w:rsidR="00D55B19" w:rsidRPr="00B71118">
              <w:rPr>
                <w:color w:val="000000"/>
              </w:rPr>
              <w:t>УТВЕРЖДЕН</w:t>
            </w:r>
          </w:p>
        </w:tc>
      </w:tr>
      <w:tr w:rsidR="00D55B19" w:rsidRPr="00B71118" w14:paraId="660B3D16" w14:textId="77777777" w:rsidTr="006A63AF">
        <w:trPr>
          <w:trHeight w:val="289"/>
        </w:trPr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0EEC" w14:textId="4AD5E2E0" w:rsidR="00D55B19" w:rsidRPr="00B71118" w:rsidRDefault="00D55B19" w:rsidP="006A6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</w:t>
            </w:r>
            <w:r w:rsidRPr="00B71118"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>м</w:t>
            </w:r>
            <w:r w:rsidRPr="00B71118">
              <w:rPr>
                <w:color w:val="000000"/>
              </w:rPr>
              <w:t xml:space="preserve"> администрации</w:t>
            </w:r>
          </w:p>
        </w:tc>
      </w:tr>
      <w:tr w:rsidR="00D55B19" w:rsidRPr="00B71118" w14:paraId="4823FC59" w14:textId="77777777" w:rsidTr="006A63AF">
        <w:trPr>
          <w:trHeight w:val="289"/>
        </w:trPr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6E86" w14:textId="344CBF36" w:rsidR="00D55B19" w:rsidRPr="00B71118" w:rsidRDefault="00D55B19" w:rsidP="006A6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</w:t>
            </w:r>
            <w:r w:rsidRPr="00B71118">
              <w:rPr>
                <w:color w:val="000000"/>
              </w:rPr>
              <w:t xml:space="preserve">Пожарского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 w:rsidR="00D55B19" w:rsidRPr="00B71118" w14:paraId="0D6BB389" w14:textId="77777777" w:rsidTr="006A63AF">
        <w:trPr>
          <w:trHeight w:val="289"/>
        </w:trPr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AADD" w14:textId="3BAA0A70" w:rsidR="00D55B19" w:rsidRPr="00B71118" w:rsidRDefault="00D55B19" w:rsidP="006A6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</w:t>
            </w:r>
            <w:r w:rsidRPr="00B71118">
              <w:rPr>
                <w:color w:val="000000"/>
              </w:rPr>
              <w:t>Приморского края</w:t>
            </w:r>
          </w:p>
        </w:tc>
      </w:tr>
      <w:tr w:rsidR="00D55B19" w:rsidRPr="00B71118" w14:paraId="08D54C76" w14:textId="77777777" w:rsidTr="006A63AF">
        <w:trPr>
          <w:trHeight w:val="289"/>
        </w:trPr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E99E" w14:textId="5CD2EFA5" w:rsidR="003814D3" w:rsidRPr="00B71118" w:rsidRDefault="00D55B19" w:rsidP="00381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</w:t>
            </w:r>
            <w:r w:rsidR="003814D3">
              <w:rPr>
                <w:color w:val="000000"/>
              </w:rPr>
              <w:t>о</w:t>
            </w:r>
            <w:r w:rsidRPr="00B71118">
              <w:rPr>
                <w:color w:val="000000"/>
              </w:rPr>
              <w:t>т</w:t>
            </w:r>
            <w:r w:rsidR="003814D3">
              <w:rPr>
                <w:color w:val="000000"/>
              </w:rPr>
              <w:t xml:space="preserve"> 08.04.2024</w:t>
            </w:r>
            <w:r w:rsidRPr="00B71118">
              <w:rPr>
                <w:color w:val="000000"/>
              </w:rPr>
              <w:t xml:space="preserve"> №</w:t>
            </w:r>
            <w:r w:rsidR="003814D3">
              <w:rPr>
                <w:color w:val="000000"/>
              </w:rPr>
              <w:t xml:space="preserve"> 339-па</w:t>
            </w:r>
          </w:p>
        </w:tc>
      </w:tr>
    </w:tbl>
    <w:p w14:paraId="6B3689EE" w14:textId="77777777" w:rsidR="00D55B19" w:rsidRPr="00DD1AD2" w:rsidRDefault="00D55B19" w:rsidP="00D56719">
      <w:pPr>
        <w:rPr>
          <w:sz w:val="28"/>
          <w:szCs w:val="28"/>
        </w:rPr>
      </w:pPr>
    </w:p>
    <w:p w14:paraId="2E64E055" w14:textId="6EFED956" w:rsidR="00746073" w:rsidRPr="00DD1AD2" w:rsidRDefault="00746073" w:rsidP="00D56719">
      <w:pPr>
        <w:rPr>
          <w:sz w:val="28"/>
          <w:szCs w:val="28"/>
        </w:rPr>
      </w:pPr>
    </w:p>
    <w:tbl>
      <w:tblPr>
        <w:tblW w:w="9535" w:type="dxa"/>
        <w:tblInd w:w="108" w:type="dxa"/>
        <w:tblLook w:val="04A0" w:firstRow="1" w:lastRow="0" w:firstColumn="1" w:lastColumn="0" w:noHBand="0" w:noVBand="1"/>
      </w:tblPr>
      <w:tblGrid>
        <w:gridCol w:w="9535"/>
      </w:tblGrid>
      <w:tr w:rsidR="00D55B19" w:rsidRPr="00B71118" w14:paraId="77E09617" w14:textId="77777777" w:rsidTr="006A63AF">
        <w:trPr>
          <w:trHeight w:val="375"/>
        </w:trPr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7619" w14:textId="77777777" w:rsidR="00D55B19" w:rsidRPr="00B71118" w:rsidRDefault="00D55B19" w:rsidP="006A6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118">
              <w:rPr>
                <w:b/>
                <w:bCs/>
                <w:color w:val="000000"/>
                <w:sz w:val="28"/>
                <w:szCs w:val="28"/>
              </w:rPr>
              <w:t>Прейскурант цен по оказанию услуг</w:t>
            </w:r>
          </w:p>
        </w:tc>
      </w:tr>
      <w:tr w:rsidR="00D55B19" w:rsidRPr="00B71118" w14:paraId="355E3AD6" w14:textId="77777777" w:rsidTr="006A63AF">
        <w:trPr>
          <w:trHeight w:val="372"/>
        </w:trPr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D79A" w14:textId="77777777" w:rsidR="00D55B19" w:rsidRPr="00B71118" w:rsidRDefault="00D55B19" w:rsidP="006A63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118">
              <w:rPr>
                <w:b/>
                <w:bCs/>
                <w:color w:val="000000"/>
                <w:sz w:val="28"/>
                <w:szCs w:val="28"/>
              </w:rPr>
              <w:t xml:space="preserve">МУП </w:t>
            </w: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B71118">
              <w:rPr>
                <w:b/>
                <w:bCs/>
                <w:color w:val="000000"/>
                <w:sz w:val="28"/>
                <w:szCs w:val="28"/>
              </w:rPr>
              <w:t>Стоматологическая поликлиника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14:paraId="41E4993D" w14:textId="79D7850F" w:rsidR="00746073" w:rsidRPr="00DD1AD2" w:rsidRDefault="00746073" w:rsidP="00D56719">
      <w:pPr>
        <w:rPr>
          <w:sz w:val="28"/>
          <w:szCs w:val="28"/>
        </w:rPr>
      </w:pPr>
    </w:p>
    <w:p w14:paraId="5C1890BA" w14:textId="35750836" w:rsidR="00746073" w:rsidRPr="00DD1AD2" w:rsidRDefault="00746073" w:rsidP="00D56719">
      <w:pPr>
        <w:rPr>
          <w:sz w:val="28"/>
          <w:szCs w:val="28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3780"/>
        <w:gridCol w:w="940"/>
        <w:gridCol w:w="940"/>
        <w:gridCol w:w="940"/>
        <w:gridCol w:w="1360"/>
        <w:gridCol w:w="1249"/>
      </w:tblGrid>
      <w:tr w:rsidR="00D55B19" w14:paraId="600A250E" w14:textId="77777777" w:rsidTr="00B26BCB">
        <w:trPr>
          <w:trHeight w:val="69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47BE" w14:textId="77777777" w:rsidR="00D55B19" w:rsidRDefault="00D5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1.Лечение</w:t>
            </w:r>
          </w:p>
        </w:tc>
      </w:tr>
      <w:tr w:rsidR="00D55B19" w14:paraId="53798C62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6C8C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Осмотр первичного больного, консультация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DDE6" w14:textId="77777777" w:rsidR="00D55B19" w:rsidRDefault="00D55B19" w:rsidP="00B26BCB">
            <w:pPr>
              <w:ind w:left="-8" w:firstLine="8"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</w:tr>
      <w:tr w:rsidR="00D55B19" w14:paraId="216D7E77" w14:textId="77777777" w:rsidTr="00B26BCB">
        <w:trPr>
          <w:trHeight w:val="31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B6CE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Инфекционный контроль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EE4CA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7BFCD0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E92D3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8BA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09DAB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D55B19" w14:paraId="3E802E3E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70C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Лучение поверхностного и среднего кариеса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2C96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</w:tr>
      <w:tr w:rsidR="00D55B19" w14:paraId="42179727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C4E5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Лечение глубокого кариеса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688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</w:tr>
      <w:tr w:rsidR="00D55B19" w14:paraId="2A88F418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9A4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Лечение пульпита однокорневого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2082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</w:tr>
      <w:tr w:rsidR="00D55B19" w14:paraId="48723A4C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008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Лечение пульпита двухкорневого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23A4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</w:tr>
      <w:tr w:rsidR="00D55B19" w14:paraId="265E6ECA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48DA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Лечение пульпита трехкорневого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CBD5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</w:t>
            </w:r>
          </w:p>
        </w:tc>
      </w:tr>
      <w:tr w:rsidR="00D55B19" w14:paraId="5837F6B4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0F02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Лечение пульпита ампутационным методом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681D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</w:tr>
      <w:tr w:rsidR="00D55B19" w14:paraId="0664C58B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2CE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Лечение периодонтита однокорневого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BD9A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</w:tr>
      <w:tr w:rsidR="00D55B19" w14:paraId="37E61DF2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1E1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Лечение периодонтита двухкорневого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5155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</w:t>
            </w:r>
          </w:p>
        </w:tc>
      </w:tr>
      <w:tr w:rsidR="00D55B19" w14:paraId="5390B529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8E4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Лечение периодонтита трехкорневого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1614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1385</w:t>
            </w:r>
          </w:p>
        </w:tc>
      </w:tr>
      <w:tr w:rsidR="00D55B19" w14:paraId="59459B46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D310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Препарат Триоксидент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FF9A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</w:tr>
      <w:tr w:rsidR="00D55B19" w14:paraId="7D0CF3E9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AE9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Лечебная прокладка Life, Dycal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886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</w:tr>
      <w:tr w:rsidR="00D55B19" w14:paraId="1D0A7172" w14:textId="77777777" w:rsidTr="00B26BCB">
        <w:trPr>
          <w:trHeight w:val="660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297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Пломбирование одного канала пастой "Форидент", "Р/формалин", "Эндометазон", "Метапекс"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321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</w:tr>
      <w:tr w:rsidR="00D55B19" w14:paraId="499158F3" w14:textId="77777777" w:rsidTr="00B26BCB">
        <w:trPr>
          <w:trHeight w:val="360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EFE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Пломбирование одного канала пастой "Нео Триоцинк"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D0A0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</w:tr>
      <w:tr w:rsidR="00D55B19" w14:paraId="6FE0199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3F69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Обработка каналов раствором ЭДТА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96E2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D55B19" w14:paraId="12A724AB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A11D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Обработка каналов Крезофеном, Роклексом, Йодотином и т.д.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796D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D55B19" w14:paraId="588E5ED4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64FA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Снятие пломбы 1 ед.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8EC9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D55B19" w14:paraId="3DD113ED" w14:textId="77777777" w:rsidTr="00B26BCB">
        <w:trPr>
          <w:trHeight w:val="600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D27D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Остановка кровотечения с применением кровоостанавливающих препаратов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FFB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D55B19" w14:paraId="7F2898B8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30C9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Каустинерв под временную пломбу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3FA6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D55B19" w14:paraId="0BA8993C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CDB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Временная пломба дентин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D874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D55B19" w14:paraId="5F89FF1D" w14:textId="77777777" w:rsidTr="00B26BCB">
        <w:trPr>
          <w:trHeight w:val="450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440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Распломбирование 1-го канала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80FB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D55B19" w14:paraId="3145FE82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E4F5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Обтурация 1 корневого канала гуттаперчивыми штифтами ( 1 шт)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7AA6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D55B19" w14:paraId="6C465B6B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90A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Установка 1 титанового штифта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1ED4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</w:tr>
      <w:tr w:rsidR="00D55B19" w14:paraId="30038B9F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FEBF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Удаленине инородного тела из корневого канала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2CE5D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D55B19" w14:paraId="3B3CB396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115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Установка 1 стекловолоконного штифта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90B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</w:tr>
      <w:tr w:rsidR="00D55B19" w14:paraId="5D5B35A1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60C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Лечение аппаратом "Оптодан" 1 сеанс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741D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D55B19" w14:paraId="144C02DF" w14:textId="77777777" w:rsidTr="00B26BCB">
        <w:trPr>
          <w:trHeight w:val="600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4B1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Аппликация в десневые карманы препарата "Метрогил дента",  "Гуалудент"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7C08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D55B19" w14:paraId="4560741F" w14:textId="77777777" w:rsidTr="00B26BCB">
        <w:trPr>
          <w:trHeight w:val="40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CED2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Диатермикоагуляция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35C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D55B19" w14:paraId="26EC75CC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B3E3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Вызов врача на дом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D126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D55B19" w14:paraId="58385F94" w14:textId="77777777" w:rsidTr="00B26BCB">
        <w:trPr>
          <w:trHeight w:val="60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E887" w14:textId="08EE5112" w:rsidR="00D55B19" w:rsidRDefault="00D5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2.Пломбировочный материал</w:t>
            </w:r>
          </w:p>
        </w:tc>
      </w:tr>
      <w:tr w:rsidR="00D55B19" w14:paraId="6F2D3861" w14:textId="77777777" w:rsidTr="00B26BCB">
        <w:trPr>
          <w:trHeight w:val="42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971F" w14:textId="77777777" w:rsidR="00D55B19" w:rsidRDefault="00D55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Пломба из цементного материала</w:t>
            </w:r>
          </w:p>
        </w:tc>
      </w:tr>
      <w:tr w:rsidR="00D55B19" w14:paraId="1FBD52DE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E35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Пломба цементная "Силидонт", "Беладонт", 1 ед.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5A7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 w:rsidR="00D55B19" w14:paraId="6A0B030F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C00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Цемент "Фуджи",  "Полиакрилин" 1 ед.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39AEB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</w:tr>
      <w:tr w:rsidR="00D55B19" w14:paraId="50961C7E" w14:textId="77777777" w:rsidTr="00B26BCB">
        <w:trPr>
          <w:trHeight w:val="31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408C" w14:textId="77777777" w:rsidR="00D55B19" w:rsidRDefault="00D55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Химический пломбировочный материал</w:t>
            </w:r>
          </w:p>
        </w:tc>
      </w:tr>
      <w:tr w:rsidR="00D55B19" w14:paraId="73D1102E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DB40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1/2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F90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</w:tr>
      <w:tr w:rsidR="00D55B19" w14:paraId="60BC6DA9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B83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Более 1/2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C11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</w:t>
            </w:r>
          </w:p>
        </w:tc>
      </w:tr>
      <w:tr w:rsidR="00D55B19" w14:paraId="008DA0E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C6FC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2/3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7C2E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1320</w:t>
            </w:r>
          </w:p>
        </w:tc>
      </w:tr>
      <w:tr w:rsidR="00D55B19" w14:paraId="03A9331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1CCC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Более 2/3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B35F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</w:t>
            </w:r>
          </w:p>
        </w:tc>
      </w:tr>
      <w:tr w:rsidR="00D55B19" w14:paraId="2D09F929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71D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Восстановление коронки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FED5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</w:tr>
      <w:tr w:rsidR="00D55B19" w14:paraId="437E0431" w14:textId="77777777" w:rsidTr="00B26BCB">
        <w:trPr>
          <w:trHeight w:val="31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742E" w14:textId="77777777" w:rsidR="00D55B19" w:rsidRDefault="00D55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Световой композиционный материал</w:t>
            </w:r>
          </w:p>
        </w:tc>
      </w:tr>
      <w:tr w:rsidR="00D55B19" w14:paraId="1FB07B66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B2D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1/2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3F7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1395</w:t>
            </w:r>
          </w:p>
        </w:tc>
      </w:tr>
      <w:tr w:rsidR="00D55B19" w14:paraId="681D2741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BB90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Более 1/2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7668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1585</w:t>
            </w:r>
          </w:p>
        </w:tc>
      </w:tr>
      <w:tr w:rsidR="00D55B19" w14:paraId="18D08FE4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E0A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2/3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19B2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2085</w:t>
            </w:r>
          </w:p>
        </w:tc>
      </w:tr>
      <w:tr w:rsidR="00D55B19" w14:paraId="03DB7DB2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E995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Более 2/3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C51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2980</w:t>
            </w:r>
          </w:p>
        </w:tc>
      </w:tr>
      <w:tr w:rsidR="00D55B19" w14:paraId="26FFAFE7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C3D3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Художественная реставрация 1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24EF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4965</w:t>
            </w:r>
          </w:p>
        </w:tc>
      </w:tr>
      <w:tr w:rsidR="00D55B19" w14:paraId="7A850CF9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0AE8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Армированное стеловолокно 1 см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45E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</w:t>
            </w:r>
          </w:p>
        </w:tc>
      </w:tr>
      <w:tr w:rsidR="00D55B19" w14:paraId="035A322F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A1D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Гласспан 1 см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B3C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</w:tr>
      <w:tr w:rsidR="00D55B19" w14:paraId="53E41E4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EF98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Фиксация 1  ювелирного украшения на зуб (скайз)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6EB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1320</w:t>
            </w:r>
          </w:p>
        </w:tc>
      </w:tr>
      <w:tr w:rsidR="00D55B19" w14:paraId="6B645CD1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6169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Полировка пломбы с применением шлифровочных материаловматериалов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F97F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D55B19" w14:paraId="3C64AE4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BC69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Фторирование препаратом "Фторлак"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ACA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 w:rsidR="00D55B19" w14:paraId="177F32B6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859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Фторирование системой "Султан" 1 посещение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7528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</w:tr>
      <w:tr w:rsidR="00D55B19" w14:paraId="10C06BE2" w14:textId="77777777" w:rsidTr="00B26BCB">
        <w:trPr>
          <w:trHeight w:val="55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25EB" w14:textId="77777777" w:rsidR="00D55B19" w:rsidRDefault="00D5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 Гигиена полости рта</w:t>
            </w:r>
          </w:p>
        </w:tc>
      </w:tr>
      <w:tr w:rsidR="00D55B19" w14:paraId="13569A3C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789D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Урок гигиены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63DA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D55B19" w14:paraId="7CDEC56B" w14:textId="77777777" w:rsidTr="00B26BCB">
        <w:trPr>
          <w:trHeight w:val="578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A2F8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Гигиеническая чистка зубов с применением пасты "Профилактик",  "Детартрин", 2 челюсти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069F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1320</w:t>
            </w:r>
          </w:p>
        </w:tc>
      </w:tr>
      <w:tr w:rsidR="00D55B19" w14:paraId="49CED95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9AE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Снятие зубных отложений (камней) скалером-одна челюсть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3B4D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</w:t>
            </w:r>
          </w:p>
        </w:tc>
      </w:tr>
      <w:tr w:rsidR="00D55B19" w14:paraId="7C491B4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5BFC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Снятие зубного камня с одного зуба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9EA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D55B19" w14:paraId="0671ABBE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4B9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Система Air fiov, 2 челюсти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9C94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</w:tr>
      <w:tr w:rsidR="00D55B19" w14:paraId="3D2AF056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408F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Система Air fiov, 1 челюсть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920E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</w:tr>
      <w:tr w:rsidR="00D55B19" w14:paraId="06DFB22B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F77F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Комплексная гигиена полости рта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9E54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5675</w:t>
            </w:r>
          </w:p>
        </w:tc>
      </w:tr>
      <w:tr w:rsidR="00D55B19" w14:paraId="10093172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D132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Кюретаж десневого кармана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402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D55B19" w14:paraId="5EF95C87" w14:textId="77777777" w:rsidTr="00B26BCB">
        <w:trPr>
          <w:trHeight w:val="67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94C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Апликация в десневые карманы препарата "Метрогил дента", "Гуалудент"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FF70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D55B19" w14:paraId="310ACB4E" w14:textId="77777777" w:rsidTr="00B26BCB">
        <w:trPr>
          <w:trHeight w:val="55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9604" w14:textId="1F6BB2D5" w:rsidR="00D55B19" w:rsidRDefault="00D5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 Ан</w:t>
            </w:r>
            <w:r w:rsidR="00F379CD"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стезия</w:t>
            </w:r>
          </w:p>
        </w:tc>
      </w:tr>
      <w:tr w:rsidR="00D55B19" w14:paraId="3494B343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3D7D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Аппликационная анестезия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A93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D55B19" w14:paraId="37CFFA43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F1D9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Ультракаин, Убестезин, Септонест, Скандонест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E9DF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D55B19" w14:paraId="01728D0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A5B2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Инъекция (без учета препарата)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70D6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D55B19" w14:paraId="017C7714" w14:textId="77777777" w:rsidTr="00B26BCB">
        <w:trPr>
          <w:trHeight w:val="64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CDE4" w14:textId="77777777" w:rsidR="00D55B19" w:rsidRDefault="00D5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 Протезирование</w:t>
            </w:r>
          </w:p>
        </w:tc>
      </w:tr>
      <w:tr w:rsidR="00D55B19" w14:paraId="1C744CE9" w14:textId="77777777" w:rsidTr="00B26BCB">
        <w:trPr>
          <w:trHeight w:val="37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F1AD" w14:textId="77777777" w:rsidR="00D55B19" w:rsidRDefault="00D5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Несъемное протезирование</w:t>
            </w:r>
          </w:p>
        </w:tc>
      </w:tr>
      <w:tr w:rsidR="00D55B19" w14:paraId="34A281E8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3FD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Осмотр, консультация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FF1A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</w:tr>
      <w:tr w:rsidR="00D55B19" w14:paraId="065FCE7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E65B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Инфекционный контроль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00AE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D55B19" w14:paraId="2811F577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413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Цельнолитая коронка, зуб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B07A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5600</w:t>
            </w:r>
          </w:p>
        </w:tc>
      </w:tr>
      <w:tr w:rsidR="00D55B19" w14:paraId="3156A0BE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9219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Циркониевая коронка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A7F2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14850</w:t>
            </w:r>
          </w:p>
        </w:tc>
      </w:tr>
      <w:tr w:rsidR="00D55B19" w14:paraId="3F0C1B64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6AD8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Металлокерамическая коронка, зуб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DECD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8800</w:t>
            </w:r>
          </w:p>
        </w:tc>
      </w:tr>
      <w:tr w:rsidR="00D55B19" w14:paraId="4E47E6E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98A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Пластмассовая коронка, зуб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29E4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</w:tr>
      <w:tr w:rsidR="00D55B19" w14:paraId="2E0BCC70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BB9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Временная пластмассовая коронка, зуб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F52F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</w:t>
            </w:r>
          </w:p>
        </w:tc>
      </w:tr>
      <w:tr w:rsidR="00D55B19" w14:paraId="1E8B043B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BFA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Культевая вкладка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30C6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</w:tr>
      <w:tr w:rsidR="00D55B19" w14:paraId="48CD679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1F4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Отливка (1ед.) цельнолитая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CA7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</w:tr>
      <w:tr w:rsidR="00D55B19" w14:paraId="0512F64C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95C0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Отливка (1ед.) металлокерамическая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995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D55B19" w14:paraId="62D1759F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7FBA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Пайка (за каждую ед.)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CC4E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D55B19" w14:paraId="6E76360E" w14:textId="77777777" w:rsidTr="00B26BCB">
        <w:trPr>
          <w:trHeight w:val="37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1D3" w14:textId="77777777" w:rsidR="00D55B19" w:rsidRDefault="00D55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Напыление коронки, зуба</w:t>
            </w:r>
          </w:p>
        </w:tc>
      </w:tr>
      <w:tr w:rsidR="00D55B19" w14:paraId="6C387D4A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F1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Титан, цирконий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D5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D55B19" w14:paraId="7342BBBD" w14:textId="77777777" w:rsidTr="00B26BCB">
        <w:trPr>
          <w:trHeight w:val="31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6EB4" w14:textId="77777777" w:rsidR="00D55B19" w:rsidRDefault="00D55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Снятие коронки</w:t>
            </w:r>
          </w:p>
        </w:tc>
      </w:tr>
      <w:tr w:rsidR="00D55B19" w14:paraId="11AF9D00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4562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Пластмассовая, стальная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A707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</w:tr>
      <w:tr w:rsidR="00D55B19" w14:paraId="432A31F1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A3B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металлокерамическая, цельнолитая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29DE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</w:tr>
      <w:tr w:rsidR="00D55B19" w14:paraId="3432E71A" w14:textId="77777777" w:rsidTr="00B26BCB">
        <w:trPr>
          <w:trHeight w:val="31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D3FA" w14:textId="77777777" w:rsidR="00D55B19" w:rsidRDefault="00D55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Цементирование</w:t>
            </w:r>
          </w:p>
        </w:tc>
      </w:tr>
      <w:tr w:rsidR="00D55B19" w14:paraId="6011DD17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CA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Постоянная фиксация коронок, вкладок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BBA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D55B19" w14:paraId="43E9A59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B9220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Фиксация коронок пациентам из других клиник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1962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</w:tr>
      <w:tr w:rsidR="00D55B19" w14:paraId="7D511547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35D43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Временная фиксация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BC64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D55B19" w14:paraId="5E87FA97" w14:textId="77777777" w:rsidTr="00B26BCB">
        <w:trPr>
          <w:trHeight w:val="31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38A" w14:textId="77777777" w:rsidR="00D55B19" w:rsidRDefault="00D5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Съемное протезирование</w:t>
            </w:r>
          </w:p>
        </w:tc>
      </w:tr>
      <w:tr w:rsidR="00D55B19" w14:paraId="7CADD74F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5B4F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Частичный протез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A11E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13750</w:t>
            </w:r>
          </w:p>
        </w:tc>
      </w:tr>
      <w:tr w:rsidR="00D55B19" w14:paraId="609A846B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29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Полный протез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970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13750</w:t>
            </w:r>
          </w:p>
        </w:tc>
      </w:tr>
      <w:tr w:rsidR="00D55B19" w14:paraId="5CFC1250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DA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Косметический протез (до 3 единиц)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6E38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</w:t>
            </w:r>
          </w:p>
        </w:tc>
      </w:tr>
      <w:tr w:rsidR="00D55B19" w14:paraId="13DE5CDF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7B33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Мягкий протез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23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28000</w:t>
            </w:r>
          </w:p>
        </w:tc>
      </w:tr>
      <w:tr w:rsidR="00D55B19" w14:paraId="6AA20B0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D8F48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Мягкая прокладка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EA6CE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</w:tr>
      <w:tr w:rsidR="00D55B19" w14:paraId="5C6FB0B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A50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Бюгельный протез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815E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33000</w:t>
            </w:r>
          </w:p>
        </w:tc>
      </w:tr>
      <w:tr w:rsidR="00D55B19" w14:paraId="71A6C819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85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Бюгельный протез с одним замком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7BC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35200</w:t>
            </w:r>
          </w:p>
        </w:tc>
      </w:tr>
      <w:tr w:rsidR="00D55B19" w14:paraId="5176EC7C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A3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Бюгельный протез с двумя замками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DF7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37500</w:t>
            </w:r>
          </w:p>
        </w:tc>
      </w:tr>
      <w:tr w:rsidR="00D55B19" w14:paraId="70EE7309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B236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Частичный бюгельный протез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A51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</w:tr>
      <w:tr w:rsidR="00D55B19" w14:paraId="66E28446" w14:textId="77777777" w:rsidTr="00B26BCB">
        <w:trPr>
          <w:trHeight w:val="34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15D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Протез с металлическим каркасом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6612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20700</w:t>
            </w:r>
          </w:p>
        </w:tc>
      </w:tr>
      <w:tr w:rsidR="00D55B19" w14:paraId="5E389BAD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310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Протез с телескопическими коронками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5A49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39000</w:t>
            </w:r>
          </w:p>
        </w:tc>
      </w:tr>
      <w:tr w:rsidR="00D55B19" w14:paraId="00DE7E28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3109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индивидуальной ложки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0368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2550</w:t>
            </w:r>
          </w:p>
        </w:tc>
      </w:tr>
      <w:tr w:rsidR="00D55B19" w14:paraId="280FB95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20B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Починка протеза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512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D55B19" w14:paraId="5B49CB9E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CAE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Приварка от одного до трех зубов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4F0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</w:t>
            </w:r>
          </w:p>
        </w:tc>
      </w:tr>
      <w:tr w:rsidR="00D55B19" w14:paraId="1B8C1E9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3D6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Перебазировка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D0C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</w:tr>
      <w:tr w:rsidR="00D55B19" w14:paraId="45E2038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E02E2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Коррекция протеза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1804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D55B19" w14:paraId="4E0B9409" w14:textId="77777777" w:rsidTr="00B26BCB">
        <w:trPr>
          <w:trHeight w:val="31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F137" w14:textId="77777777" w:rsidR="00D55B19" w:rsidRDefault="00D55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Слепки</w:t>
            </w:r>
          </w:p>
        </w:tc>
      </w:tr>
      <w:tr w:rsidR="00D55B19" w14:paraId="437B5648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FAE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Силиконовые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83F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</w:tr>
      <w:tr w:rsidR="00D55B19" w14:paraId="07D29E4F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97C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Альгенатные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3861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</w:tr>
      <w:tr w:rsidR="00D55B19" w14:paraId="1CB45D91" w14:textId="77777777" w:rsidTr="00B26BCB">
        <w:trPr>
          <w:trHeight w:val="57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F199" w14:textId="77777777" w:rsidR="00D55B19" w:rsidRDefault="00D55B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6. Манипуляции</w:t>
            </w:r>
          </w:p>
        </w:tc>
      </w:tr>
      <w:tr w:rsidR="00D55B19" w14:paraId="7F097A72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352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Удаление простое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855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D55B19" w14:paraId="12097983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1E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Удаление 1-й категории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4FA7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1650</w:t>
            </w:r>
          </w:p>
        </w:tc>
      </w:tr>
      <w:tr w:rsidR="00D55B19" w14:paraId="5F4FF6C7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40C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Удаление 2-й категории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CFE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</w:tr>
      <w:tr w:rsidR="00D55B19" w14:paraId="1C059A59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CCB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Удаление 3-й категории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4BD2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</w:t>
            </w:r>
          </w:p>
        </w:tc>
      </w:tr>
      <w:tr w:rsidR="00D55B19" w14:paraId="7B88622E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0C1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Удаление 8-ки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BD56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3350</w:t>
            </w:r>
          </w:p>
        </w:tc>
      </w:tr>
      <w:tr w:rsidR="00D55B19" w14:paraId="436C173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C07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Наложение швов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23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D55B19" w14:paraId="6109B700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D70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Перикоронарит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EBB7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</w:tr>
      <w:tr w:rsidR="00D55B19" w14:paraId="57BBDFF2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6E0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Экзостоз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25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D55B19" w14:paraId="7738349C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1FED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Вскрытие абсцесса, дренаж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F35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</w:tr>
      <w:tr w:rsidR="00D55B19" w14:paraId="4B030394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524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Послабляющий разрез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7248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D55B19" w14:paraId="62E92D65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3349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Кюретаж лунки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4E4A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D55B19" w14:paraId="1FB540AE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6498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Снятие швов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DA16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D55B19" w14:paraId="08F07347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005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Вылущивание кисты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0249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D55B19" w14:paraId="6224432A" w14:textId="77777777" w:rsidTr="00B26BCB">
        <w:trPr>
          <w:trHeight w:val="58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C95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Останока капилярного кровотечения с применением кровоостанавливающихпрепаратов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160A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D55B19" w14:paraId="6C2B9203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1AE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Альвеолит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783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</w:tr>
      <w:tr w:rsidR="00D55B19" w14:paraId="5B577934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6A7C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Альвеолярный компресс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860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55B19" w14:paraId="629F41B3" w14:textId="77777777" w:rsidTr="00B26BCB">
        <w:trPr>
          <w:trHeight w:val="315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A352" w14:textId="77777777" w:rsidR="00D55B19" w:rsidRDefault="00D55B19">
            <w:pPr>
              <w:rPr>
                <w:color w:val="000000"/>
              </w:rPr>
            </w:pPr>
            <w:r>
              <w:rPr>
                <w:color w:val="000000"/>
              </w:rPr>
              <w:t>Альвостаз губка,  Колапол КП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35C0E" w14:textId="77777777" w:rsidR="00D55B19" w:rsidRDefault="00D55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</w:tbl>
    <w:p w14:paraId="65C8D4E2" w14:textId="649BD710" w:rsidR="00746073" w:rsidRPr="00DD1AD2" w:rsidRDefault="00746073" w:rsidP="00D56719">
      <w:pPr>
        <w:rPr>
          <w:sz w:val="28"/>
          <w:szCs w:val="28"/>
        </w:rPr>
      </w:pPr>
    </w:p>
    <w:p w14:paraId="49966F68" w14:textId="2B3CC685" w:rsidR="00746073" w:rsidRPr="00DD1AD2" w:rsidRDefault="00746073" w:rsidP="00D56719">
      <w:pPr>
        <w:rPr>
          <w:sz w:val="28"/>
          <w:szCs w:val="28"/>
        </w:rPr>
      </w:pPr>
    </w:p>
    <w:p w14:paraId="3CA6DC01" w14:textId="6852E11C" w:rsidR="00746073" w:rsidRPr="00DD1AD2" w:rsidRDefault="00746073" w:rsidP="00D56719">
      <w:pPr>
        <w:rPr>
          <w:sz w:val="28"/>
          <w:szCs w:val="28"/>
        </w:rPr>
      </w:pPr>
    </w:p>
    <w:p w14:paraId="4E92EBB4" w14:textId="75692DE2" w:rsidR="00746073" w:rsidRPr="00DD1AD2" w:rsidRDefault="00746073" w:rsidP="00D56719">
      <w:pPr>
        <w:rPr>
          <w:sz w:val="28"/>
          <w:szCs w:val="28"/>
        </w:rPr>
      </w:pPr>
    </w:p>
    <w:p w14:paraId="5F121A9B" w14:textId="54938E8A" w:rsidR="00746073" w:rsidRPr="00DD1AD2" w:rsidRDefault="00746073" w:rsidP="00D56719">
      <w:pPr>
        <w:rPr>
          <w:sz w:val="28"/>
          <w:szCs w:val="28"/>
        </w:rPr>
      </w:pPr>
    </w:p>
    <w:p w14:paraId="3BD022FE" w14:textId="3ADB4277" w:rsidR="00746073" w:rsidRPr="00DD1AD2" w:rsidRDefault="00746073" w:rsidP="00D56719">
      <w:pPr>
        <w:rPr>
          <w:sz w:val="28"/>
          <w:szCs w:val="28"/>
        </w:rPr>
      </w:pPr>
    </w:p>
    <w:p w14:paraId="0891A10E" w14:textId="55DC570C" w:rsidR="00746073" w:rsidRPr="00DD1AD2" w:rsidRDefault="00746073" w:rsidP="00D56719">
      <w:pPr>
        <w:rPr>
          <w:sz w:val="28"/>
          <w:szCs w:val="28"/>
        </w:rPr>
      </w:pPr>
    </w:p>
    <w:p w14:paraId="0DC14EB2" w14:textId="77777777" w:rsidR="00746073" w:rsidRPr="00DD1AD2" w:rsidRDefault="00746073" w:rsidP="00D56719">
      <w:pPr>
        <w:rPr>
          <w:sz w:val="28"/>
          <w:szCs w:val="28"/>
        </w:rPr>
      </w:pPr>
    </w:p>
    <w:sectPr w:rsidR="00746073" w:rsidRPr="00DD1AD2" w:rsidSect="00ED4BF3">
      <w:pgSz w:w="11906" w:h="16838"/>
      <w:pgMar w:top="284" w:right="851" w:bottom="567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6EF43" w14:textId="77777777" w:rsidR="004561D7" w:rsidRDefault="004561D7" w:rsidP="007905B1">
      <w:r>
        <w:separator/>
      </w:r>
    </w:p>
  </w:endnote>
  <w:endnote w:type="continuationSeparator" w:id="0">
    <w:p w14:paraId="1692812A" w14:textId="77777777" w:rsidR="004561D7" w:rsidRDefault="004561D7" w:rsidP="0079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E340E" w14:textId="77777777" w:rsidR="004561D7" w:rsidRDefault="004561D7" w:rsidP="007905B1">
      <w:r>
        <w:separator/>
      </w:r>
    </w:p>
  </w:footnote>
  <w:footnote w:type="continuationSeparator" w:id="0">
    <w:p w14:paraId="1E370109" w14:textId="77777777" w:rsidR="004561D7" w:rsidRDefault="004561D7" w:rsidP="0079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6C7B"/>
    <w:multiLevelType w:val="multilevel"/>
    <w:tmpl w:val="79F632D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4406B"/>
    <w:multiLevelType w:val="multilevel"/>
    <w:tmpl w:val="BEF8D3E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E4864"/>
    <w:multiLevelType w:val="hybridMultilevel"/>
    <w:tmpl w:val="AA2E275E"/>
    <w:lvl w:ilvl="0" w:tplc="5F98D5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86947"/>
    <w:multiLevelType w:val="multilevel"/>
    <w:tmpl w:val="3C1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60DB1"/>
    <w:multiLevelType w:val="hybridMultilevel"/>
    <w:tmpl w:val="3FB6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0A74"/>
    <w:multiLevelType w:val="hybridMultilevel"/>
    <w:tmpl w:val="EC2E3F02"/>
    <w:lvl w:ilvl="0" w:tplc="8A38132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B074A"/>
    <w:multiLevelType w:val="multilevel"/>
    <w:tmpl w:val="3F8A1E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4D0520"/>
    <w:multiLevelType w:val="hybridMultilevel"/>
    <w:tmpl w:val="D3E24014"/>
    <w:lvl w:ilvl="0" w:tplc="B4D026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A615AA"/>
    <w:multiLevelType w:val="hybridMultilevel"/>
    <w:tmpl w:val="16D6930C"/>
    <w:lvl w:ilvl="0" w:tplc="5F92B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D168EF"/>
    <w:multiLevelType w:val="multilevel"/>
    <w:tmpl w:val="D8B8C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AF6B7E"/>
    <w:multiLevelType w:val="hybridMultilevel"/>
    <w:tmpl w:val="B82E67F6"/>
    <w:lvl w:ilvl="0" w:tplc="7C8A1C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5B1989"/>
    <w:multiLevelType w:val="hybridMultilevel"/>
    <w:tmpl w:val="B330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A3926"/>
    <w:multiLevelType w:val="hybridMultilevel"/>
    <w:tmpl w:val="72663734"/>
    <w:lvl w:ilvl="0" w:tplc="B470D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82"/>
    <w:rsid w:val="00026850"/>
    <w:rsid w:val="00034338"/>
    <w:rsid w:val="000769CB"/>
    <w:rsid w:val="0008450F"/>
    <w:rsid w:val="000A7C7D"/>
    <w:rsid w:val="000B3251"/>
    <w:rsid w:val="000B5C91"/>
    <w:rsid w:val="000C18CD"/>
    <w:rsid w:val="000D2993"/>
    <w:rsid w:val="000D575C"/>
    <w:rsid w:val="000D622C"/>
    <w:rsid w:val="000D6CF6"/>
    <w:rsid w:val="000F0E03"/>
    <w:rsid w:val="000F3D55"/>
    <w:rsid w:val="001565DC"/>
    <w:rsid w:val="00195B36"/>
    <w:rsid w:val="001A5D38"/>
    <w:rsid w:val="001E24D0"/>
    <w:rsid w:val="001E32F9"/>
    <w:rsid w:val="00211CD7"/>
    <w:rsid w:val="00214C2D"/>
    <w:rsid w:val="002600FD"/>
    <w:rsid w:val="00266F97"/>
    <w:rsid w:val="00270689"/>
    <w:rsid w:val="002732BD"/>
    <w:rsid w:val="00287084"/>
    <w:rsid w:val="002A08FB"/>
    <w:rsid w:val="002B09F4"/>
    <w:rsid w:val="002B15D8"/>
    <w:rsid w:val="002B795F"/>
    <w:rsid w:val="002C2A39"/>
    <w:rsid w:val="002C5262"/>
    <w:rsid w:val="002D0C8B"/>
    <w:rsid w:val="002D67B9"/>
    <w:rsid w:val="002E6EB2"/>
    <w:rsid w:val="002F0B66"/>
    <w:rsid w:val="002F5A17"/>
    <w:rsid w:val="00300E9B"/>
    <w:rsid w:val="0031717C"/>
    <w:rsid w:val="003201F0"/>
    <w:rsid w:val="00323E82"/>
    <w:rsid w:val="00325182"/>
    <w:rsid w:val="00331238"/>
    <w:rsid w:val="003814D3"/>
    <w:rsid w:val="00384B9F"/>
    <w:rsid w:val="00386D83"/>
    <w:rsid w:val="003935C5"/>
    <w:rsid w:val="003B4F22"/>
    <w:rsid w:val="003B748C"/>
    <w:rsid w:val="003E1F53"/>
    <w:rsid w:val="003F31B4"/>
    <w:rsid w:val="00422582"/>
    <w:rsid w:val="00431C29"/>
    <w:rsid w:val="00436738"/>
    <w:rsid w:val="00444AD8"/>
    <w:rsid w:val="004561D7"/>
    <w:rsid w:val="004603FD"/>
    <w:rsid w:val="00473D87"/>
    <w:rsid w:val="0047590E"/>
    <w:rsid w:val="00487DE6"/>
    <w:rsid w:val="00491629"/>
    <w:rsid w:val="004B2BA8"/>
    <w:rsid w:val="004E6624"/>
    <w:rsid w:val="004F03FB"/>
    <w:rsid w:val="00530F0D"/>
    <w:rsid w:val="0057390C"/>
    <w:rsid w:val="005B18C2"/>
    <w:rsid w:val="005B5727"/>
    <w:rsid w:val="005E6633"/>
    <w:rsid w:val="00620EBF"/>
    <w:rsid w:val="00637990"/>
    <w:rsid w:val="006502BA"/>
    <w:rsid w:val="00655215"/>
    <w:rsid w:val="00662292"/>
    <w:rsid w:val="00693365"/>
    <w:rsid w:val="0069703E"/>
    <w:rsid w:val="006C0A06"/>
    <w:rsid w:val="006D1192"/>
    <w:rsid w:val="006D49F4"/>
    <w:rsid w:val="006D57F8"/>
    <w:rsid w:val="006E3FD3"/>
    <w:rsid w:val="006F5E64"/>
    <w:rsid w:val="006F76C5"/>
    <w:rsid w:val="00701DA1"/>
    <w:rsid w:val="00704777"/>
    <w:rsid w:val="0070477E"/>
    <w:rsid w:val="00704CE3"/>
    <w:rsid w:val="0073547F"/>
    <w:rsid w:val="00746073"/>
    <w:rsid w:val="007569A1"/>
    <w:rsid w:val="007832B1"/>
    <w:rsid w:val="00785A27"/>
    <w:rsid w:val="007905B1"/>
    <w:rsid w:val="007C1E4C"/>
    <w:rsid w:val="00821A22"/>
    <w:rsid w:val="008225EB"/>
    <w:rsid w:val="00830025"/>
    <w:rsid w:val="00850B17"/>
    <w:rsid w:val="0086733C"/>
    <w:rsid w:val="008728E1"/>
    <w:rsid w:val="00873FFD"/>
    <w:rsid w:val="008742F4"/>
    <w:rsid w:val="008A5B26"/>
    <w:rsid w:val="008A6B79"/>
    <w:rsid w:val="008D2D82"/>
    <w:rsid w:val="008D3CCB"/>
    <w:rsid w:val="008E216D"/>
    <w:rsid w:val="008E6CFB"/>
    <w:rsid w:val="00901904"/>
    <w:rsid w:val="009028A8"/>
    <w:rsid w:val="009421B4"/>
    <w:rsid w:val="00960751"/>
    <w:rsid w:val="009678FE"/>
    <w:rsid w:val="00980FA7"/>
    <w:rsid w:val="009C1242"/>
    <w:rsid w:val="009D0E60"/>
    <w:rsid w:val="009D3ADC"/>
    <w:rsid w:val="009F53FD"/>
    <w:rsid w:val="00A13E63"/>
    <w:rsid w:val="00A60264"/>
    <w:rsid w:val="00A61D40"/>
    <w:rsid w:val="00A73159"/>
    <w:rsid w:val="00A76FA9"/>
    <w:rsid w:val="00AA4350"/>
    <w:rsid w:val="00AC37A1"/>
    <w:rsid w:val="00AF3CBE"/>
    <w:rsid w:val="00AF5290"/>
    <w:rsid w:val="00B050F7"/>
    <w:rsid w:val="00B26BCB"/>
    <w:rsid w:val="00B30F26"/>
    <w:rsid w:val="00B4592A"/>
    <w:rsid w:val="00B61CD7"/>
    <w:rsid w:val="00B8095C"/>
    <w:rsid w:val="00BA2522"/>
    <w:rsid w:val="00BA3D84"/>
    <w:rsid w:val="00BA7B81"/>
    <w:rsid w:val="00BB0753"/>
    <w:rsid w:val="00BB443C"/>
    <w:rsid w:val="00BC0ED4"/>
    <w:rsid w:val="00BC1578"/>
    <w:rsid w:val="00BD2E72"/>
    <w:rsid w:val="00BD7EF0"/>
    <w:rsid w:val="00BF2D5F"/>
    <w:rsid w:val="00C05324"/>
    <w:rsid w:val="00C05384"/>
    <w:rsid w:val="00C1779F"/>
    <w:rsid w:val="00C215DE"/>
    <w:rsid w:val="00C479CD"/>
    <w:rsid w:val="00CD6A71"/>
    <w:rsid w:val="00CD6B8C"/>
    <w:rsid w:val="00CF7661"/>
    <w:rsid w:val="00D36D1B"/>
    <w:rsid w:val="00D55B19"/>
    <w:rsid w:val="00D56719"/>
    <w:rsid w:val="00D61BCF"/>
    <w:rsid w:val="00D77916"/>
    <w:rsid w:val="00D80B0A"/>
    <w:rsid w:val="00DA52CF"/>
    <w:rsid w:val="00DB498A"/>
    <w:rsid w:val="00DC689C"/>
    <w:rsid w:val="00DD1AD2"/>
    <w:rsid w:val="00DD755E"/>
    <w:rsid w:val="00DE6514"/>
    <w:rsid w:val="00E07C56"/>
    <w:rsid w:val="00E14982"/>
    <w:rsid w:val="00E92628"/>
    <w:rsid w:val="00E972EC"/>
    <w:rsid w:val="00EA7E8E"/>
    <w:rsid w:val="00EC77C0"/>
    <w:rsid w:val="00ED4BF3"/>
    <w:rsid w:val="00EF2314"/>
    <w:rsid w:val="00EF6D69"/>
    <w:rsid w:val="00F024DC"/>
    <w:rsid w:val="00F038B5"/>
    <w:rsid w:val="00F04AC9"/>
    <w:rsid w:val="00F379CD"/>
    <w:rsid w:val="00F40CC0"/>
    <w:rsid w:val="00F440BB"/>
    <w:rsid w:val="00F535CC"/>
    <w:rsid w:val="00F55534"/>
    <w:rsid w:val="00F8373C"/>
    <w:rsid w:val="00F8441A"/>
    <w:rsid w:val="00FA154D"/>
    <w:rsid w:val="00FB487A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9B7593"/>
  <w15:docId w15:val="{E2199839-BBEE-4319-A814-6B9F6470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1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D3ADC"/>
    <w:pPr>
      <w:spacing w:before="100" w:beforeAutospacing="1" w:after="100" w:afterAutospacing="1"/>
    </w:pPr>
  </w:style>
  <w:style w:type="paragraph" w:customStyle="1" w:styleId="ConsPlusNormal">
    <w:name w:val="ConsPlusNormal"/>
    <w:rsid w:val="004F03F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4F03FB"/>
    <w:pPr>
      <w:widowControl w:val="0"/>
      <w:autoSpaceDE w:val="0"/>
      <w:autoSpaceDN w:val="0"/>
    </w:pPr>
    <w:rPr>
      <w:b/>
      <w:sz w:val="24"/>
    </w:rPr>
  </w:style>
  <w:style w:type="paragraph" w:styleId="a5">
    <w:name w:val="No Spacing"/>
    <w:uiPriority w:val="1"/>
    <w:qFormat/>
    <w:rsid w:val="003935C5"/>
    <w:rPr>
      <w:sz w:val="24"/>
      <w:szCs w:val="24"/>
    </w:rPr>
  </w:style>
  <w:style w:type="paragraph" w:styleId="a6">
    <w:name w:val="Balloon Text"/>
    <w:basedOn w:val="a"/>
    <w:link w:val="a7"/>
    <w:rsid w:val="006D49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D49F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37990"/>
    <w:pPr>
      <w:ind w:left="720"/>
      <w:contextualSpacing/>
    </w:pPr>
  </w:style>
  <w:style w:type="paragraph" w:customStyle="1" w:styleId="Preformat">
    <w:name w:val="Preformat"/>
    <w:uiPriority w:val="99"/>
    <w:rsid w:val="00AF3CBE"/>
    <w:rPr>
      <w:rFonts w:ascii="Courier New" w:hAnsi="Courier New" w:cs="Courier New"/>
    </w:rPr>
  </w:style>
  <w:style w:type="paragraph" w:styleId="a9">
    <w:name w:val="header"/>
    <w:basedOn w:val="a"/>
    <w:link w:val="aa"/>
    <w:unhideWhenUsed/>
    <w:rsid w:val="007905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905B1"/>
    <w:rPr>
      <w:sz w:val="24"/>
      <w:szCs w:val="24"/>
    </w:rPr>
  </w:style>
  <w:style w:type="paragraph" w:styleId="ab">
    <w:name w:val="footer"/>
    <w:basedOn w:val="a"/>
    <w:link w:val="ac"/>
    <w:unhideWhenUsed/>
    <w:rsid w:val="007905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90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3_&#1057;&#1072;&#1085;&#1082;&#1094;&#1080;&#1086;&#1085;&#1080;&#1088;&#1086;&#1074;&#1072;&#1085;&#1080;&#1077;%20&#1073;&#1102;&#1076;&#1078;%20&#1080;%20&#1072;&#1074;&#1090;&#1086;&#1085;%20&#1091;&#1095;&#1088;&#1077;&#1078;&#1076;.zip\&#1055;&#1088;&#1080;&#1082;&#1072;&#1079;%20&#1089;&#1072;&#1085;&#1082;&#1094;&#1080;&#1086;&#1085;&#1080;&#1088;&#1086;&#1074;&#1072;&#1085;&#1080;&#1077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4805A-46B5-4EB5-9654-963985C0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санкционирование </Template>
  <TotalTime>1</TotalTime>
  <Pages>6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consultantplus://offline/ref=F9DDA78C8B8D864DBC42759024B989F08FDAEFF69BC7B5CA2D05B107B5A6BE2F4224661B190A5DFB190FDC58AB85DDAE08D57F84BB7515B9045E8B58WB08G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EvstifeevaEA</cp:lastModifiedBy>
  <cp:revision>2</cp:revision>
  <cp:lastPrinted>2024-03-19T05:49:00Z</cp:lastPrinted>
  <dcterms:created xsi:type="dcterms:W3CDTF">2024-04-10T04:13:00Z</dcterms:created>
  <dcterms:modified xsi:type="dcterms:W3CDTF">2024-04-10T04:13:00Z</dcterms:modified>
</cp:coreProperties>
</file>