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213"/>
      </w:tblGrid>
      <w:tr w:rsidR="00DD1AD2" w:rsidRPr="00DD1AD2" w14:paraId="264F21E9" w14:textId="77777777" w:rsidTr="00DD1AD2">
        <w:trPr>
          <w:trHeight w:val="1079"/>
          <w:jc w:val="center"/>
        </w:trPr>
        <w:tc>
          <w:tcPr>
            <w:tcW w:w="9781" w:type="dxa"/>
            <w:gridSpan w:val="4"/>
            <w:shd w:val="clear" w:color="auto" w:fill="auto"/>
          </w:tcPr>
          <w:p w14:paraId="17C8F346" w14:textId="77777777" w:rsidR="00D61BCF" w:rsidRPr="00DD1AD2" w:rsidRDefault="006D49F4" w:rsidP="008E6CFB">
            <w:pPr>
              <w:jc w:val="center"/>
              <w:rPr>
                <w:sz w:val="26"/>
                <w:szCs w:val="26"/>
              </w:rPr>
            </w:pPr>
            <w:r w:rsidRPr="00DD1AD2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8A919D9" wp14:editId="3A51941E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29809A" w14:textId="77777777" w:rsidR="00D61BCF" w:rsidRPr="00DD1AD2" w:rsidRDefault="00D61BCF" w:rsidP="002E6EB2">
            <w:pPr>
              <w:tabs>
                <w:tab w:val="left" w:pos="1185"/>
                <w:tab w:val="center" w:pos="4677"/>
              </w:tabs>
              <w:jc w:val="center"/>
            </w:pPr>
          </w:p>
          <w:p w14:paraId="3A3741F4" w14:textId="77777777" w:rsidR="00D61BCF" w:rsidRPr="00DD1AD2" w:rsidRDefault="00D61BCF" w:rsidP="008E6CFB">
            <w:pPr>
              <w:jc w:val="center"/>
            </w:pPr>
          </w:p>
          <w:p w14:paraId="74E9F558" w14:textId="77777777" w:rsidR="00D61BCF" w:rsidRPr="00DD1AD2" w:rsidRDefault="00D61BCF" w:rsidP="008E6CFB">
            <w:pPr>
              <w:jc w:val="center"/>
              <w:rPr>
                <w:sz w:val="20"/>
                <w:szCs w:val="20"/>
              </w:rPr>
            </w:pPr>
          </w:p>
          <w:p w14:paraId="4E762AA7" w14:textId="77777777" w:rsidR="002D0C8B" w:rsidRPr="00DD1AD2" w:rsidRDefault="002D0C8B" w:rsidP="008E6CFB">
            <w:pPr>
              <w:jc w:val="center"/>
              <w:rPr>
                <w:sz w:val="20"/>
                <w:szCs w:val="20"/>
              </w:rPr>
            </w:pPr>
          </w:p>
        </w:tc>
      </w:tr>
      <w:tr w:rsidR="00DD1AD2" w:rsidRPr="00DD1AD2" w14:paraId="2D3B4FD2" w14:textId="77777777" w:rsidTr="00DD1AD2">
        <w:trPr>
          <w:trHeight w:val="90"/>
          <w:jc w:val="center"/>
        </w:trPr>
        <w:tc>
          <w:tcPr>
            <w:tcW w:w="9781" w:type="dxa"/>
            <w:gridSpan w:val="4"/>
            <w:shd w:val="clear" w:color="auto" w:fill="auto"/>
          </w:tcPr>
          <w:p w14:paraId="44D4A7EF" w14:textId="77777777" w:rsidR="00DC689C" w:rsidRPr="00DD1AD2" w:rsidRDefault="00DC689C" w:rsidP="008E6CFB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DD1AD2" w:rsidRPr="00DD1AD2" w14:paraId="627B05B4" w14:textId="77777777" w:rsidTr="00DD1AD2">
        <w:trPr>
          <w:jc w:val="center"/>
        </w:trPr>
        <w:tc>
          <w:tcPr>
            <w:tcW w:w="9781" w:type="dxa"/>
            <w:gridSpan w:val="4"/>
            <w:shd w:val="clear" w:color="auto" w:fill="auto"/>
          </w:tcPr>
          <w:p w14:paraId="0ED087F1" w14:textId="77777777" w:rsidR="000D622C" w:rsidRPr="00DD1AD2" w:rsidRDefault="000D622C" w:rsidP="000D622C">
            <w:pPr>
              <w:spacing w:line="360" w:lineRule="auto"/>
              <w:jc w:val="center"/>
              <w:rPr>
                <w:b/>
                <w:bCs/>
                <w:sz w:val="32"/>
                <w:szCs w:val="20"/>
              </w:rPr>
            </w:pPr>
            <w:r w:rsidRPr="00DD1AD2">
              <w:rPr>
                <w:b/>
                <w:bCs/>
                <w:sz w:val="32"/>
                <w:szCs w:val="20"/>
              </w:rPr>
              <w:t>АДМИНИСТРАЦИЯ</w:t>
            </w:r>
          </w:p>
          <w:p w14:paraId="70FBE085" w14:textId="77777777" w:rsidR="000D622C" w:rsidRPr="00DD1AD2" w:rsidRDefault="000D622C" w:rsidP="000D622C">
            <w:pPr>
              <w:spacing w:line="360" w:lineRule="auto"/>
              <w:jc w:val="center"/>
              <w:rPr>
                <w:b/>
                <w:bCs/>
                <w:sz w:val="32"/>
                <w:szCs w:val="20"/>
              </w:rPr>
            </w:pPr>
            <w:r w:rsidRPr="00DD1AD2">
              <w:rPr>
                <w:b/>
                <w:bCs/>
                <w:sz w:val="32"/>
                <w:szCs w:val="20"/>
              </w:rPr>
              <w:t>ПОЖАРСКОГО МУНИЦИПАЛЬНОГО ОКРУГА</w:t>
            </w:r>
          </w:p>
          <w:p w14:paraId="09E14275" w14:textId="77777777" w:rsidR="000D622C" w:rsidRPr="00DD1AD2" w:rsidRDefault="000D622C" w:rsidP="000D622C">
            <w:pPr>
              <w:jc w:val="center"/>
              <w:rPr>
                <w:b/>
                <w:bCs/>
                <w:sz w:val="32"/>
                <w:szCs w:val="20"/>
              </w:rPr>
            </w:pPr>
            <w:r w:rsidRPr="00DD1AD2">
              <w:rPr>
                <w:b/>
                <w:bCs/>
                <w:sz w:val="32"/>
                <w:szCs w:val="20"/>
              </w:rPr>
              <w:t>ПРИМОРСКОГО КРАЯ</w:t>
            </w:r>
          </w:p>
          <w:p w14:paraId="21BF4AF6" w14:textId="77777777" w:rsidR="000D622C" w:rsidRPr="00DD1AD2" w:rsidRDefault="000D622C" w:rsidP="00ED4BF3">
            <w:pPr>
              <w:jc w:val="center"/>
              <w:rPr>
                <w:b/>
                <w:bCs/>
                <w:sz w:val="32"/>
                <w:szCs w:val="20"/>
              </w:rPr>
            </w:pPr>
          </w:p>
          <w:p w14:paraId="42AB8BA5" w14:textId="77777777" w:rsidR="000D622C" w:rsidRPr="00DD1AD2" w:rsidRDefault="000D622C" w:rsidP="00ED4BF3">
            <w:pPr>
              <w:jc w:val="center"/>
              <w:rPr>
                <w:b/>
                <w:bCs/>
                <w:sz w:val="32"/>
                <w:szCs w:val="20"/>
              </w:rPr>
            </w:pPr>
          </w:p>
          <w:p w14:paraId="4A190F55" w14:textId="77777777" w:rsidR="000D622C" w:rsidRPr="00701DA1" w:rsidRDefault="000D622C" w:rsidP="00701DA1">
            <w:pPr>
              <w:tabs>
                <w:tab w:val="left" w:pos="199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01DA1">
              <w:rPr>
                <w:sz w:val="28"/>
                <w:szCs w:val="28"/>
              </w:rPr>
              <w:t>П О С Т А Н О В Л Е Н И Е</w:t>
            </w:r>
          </w:p>
          <w:p w14:paraId="3E38E351" w14:textId="77777777" w:rsidR="00D61BCF" w:rsidRDefault="00D61BCF" w:rsidP="002E6EB2">
            <w:pPr>
              <w:jc w:val="center"/>
              <w:rPr>
                <w:sz w:val="32"/>
                <w:szCs w:val="32"/>
              </w:rPr>
            </w:pPr>
          </w:p>
          <w:p w14:paraId="2520481B" w14:textId="6DA71761" w:rsidR="00701DA1" w:rsidRPr="00DD1AD2" w:rsidRDefault="00701DA1" w:rsidP="002E6EB2">
            <w:pPr>
              <w:jc w:val="center"/>
              <w:rPr>
                <w:sz w:val="32"/>
                <w:szCs w:val="32"/>
              </w:rPr>
            </w:pPr>
          </w:p>
        </w:tc>
      </w:tr>
      <w:tr w:rsidR="00DD1AD2" w:rsidRPr="00DD1AD2" w14:paraId="5A1A92B6" w14:textId="77777777" w:rsidTr="00DD1AD2">
        <w:trPr>
          <w:jc w:val="center"/>
        </w:trPr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3BC0EC2D" w14:textId="584B2693" w:rsidR="00D61BCF" w:rsidRPr="00DD1AD2" w:rsidRDefault="00D61BCF" w:rsidP="007354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5" w:type="dxa"/>
            <w:shd w:val="clear" w:color="auto" w:fill="auto"/>
          </w:tcPr>
          <w:p w14:paraId="73314340" w14:textId="77777777" w:rsidR="00D61BCF" w:rsidRPr="00DD1AD2" w:rsidRDefault="00D61BCF" w:rsidP="002E6EB2">
            <w:pPr>
              <w:tabs>
                <w:tab w:val="left" w:pos="1000"/>
                <w:tab w:val="center" w:pos="1959"/>
              </w:tabs>
              <w:jc w:val="center"/>
              <w:rPr>
                <w:sz w:val="26"/>
                <w:szCs w:val="26"/>
              </w:rPr>
            </w:pPr>
            <w:r w:rsidRPr="00DD1AD2">
              <w:rPr>
                <w:sz w:val="26"/>
                <w:szCs w:val="26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14:paraId="43EDE456" w14:textId="77777777" w:rsidR="00D61BCF" w:rsidRPr="00DD1AD2" w:rsidRDefault="00D61BCF" w:rsidP="00DD1AD2">
            <w:pPr>
              <w:jc w:val="right"/>
              <w:rPr>
                <w:b/>
                <w:sz w:val="26"/>
                <w:szCs w:val="26"/>
              </w:rPr>
            </w:pPr>
            <w:r w:rsidRPr="00DD1AD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14:paraId="185D9B46" w14:textId="5613A7AC" w:rsidR="00D61BCF" w:rsidRPr="00DD1AD2" w:rsidRDefault="00D61BCF" w:rsidP="002E6EB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A331496" w14:textId="77777777" w:rsidR="00A76FA9" w:rsidRPr="00701DA1" w:rsidRDefault="00A76FA9" w:rsidP="00701DA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A168E82" w14:textId="77777777" w:rsidR="0008450F" w:rsidRPr="00701DA1" w:rsidRDefault="0008450F" w:rsidP="00701DA1">
      <w:pPr>
        <w:jc w:val="center"/>
        <w:rPr>
          <w:b/>
          <w:sz w:val="28"/>
          <w:szCs w:val="28"/>
        </w:rPr>
      </w:pPr>
    </w:p>
    <w:p w14:paraId="045D2AEC" w14:textId="77777777" w:rsidR="000D2993" w:rsidRDefault="000D2993" w:rsidP="000D29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цен на платные стоматологические услуги </w:t>
      </w:r>
    </w:p>
    <w:p w14:paraId="05444C3F" w14:textId="057968E0" w:rsidR="000D2993" w:rsidRDefault="000D2993" w:rsidP="000D29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МУП Пожарского муниципального округа</w:t>
      </w:r>
    </w:p>
    <w:p w14:paraId="282DBC51" w14:textId="77777777" w:rsidR="000D2993" w:rsidRDefault="000D2993" w:rsidP="000D29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«Стоматологическая поликлиника»</w:t>
      </w:r>
    </w:p>
    <w:p w14:paraId="39070CF2" w14:textId="277576AA" w:rsidR="00693365" w:rsidRDefault="00693365" w:rsidP="003F31B4">
      <w:pPr>
        <w:jc w:val="center"/>
        <w:rPr>
          <w:b/>
          <w:sz w:val="28"/>
          <w:szCs w:val="28"/>
        </w:rPr>
      </w:pPr>
    </w:p>
    <w:p w14:paraId="6056223C" w14:textId="77777777" w:rsidR="00701DA1" w:rsidRPr="00DD1AD2" w:rsidRDefault="00701DA1" w:rsidP="003F31B4">
      <w:pPr>
        <w:jc w:val="center"/>
        <w:rPr>
          <w:b/>
          <w:sz w:val="28"/>
          <w:szCs w:val="28"/>
        </w:rPr>
      </w:pPr>
    </w:p>
    <w:p w14:paraId="70473780" w14:textId="693EE14B" w:rsidR="000C18CD" w:rsidRPr="000C18CD" w:rsidRDefault="000D2993" w:rsidP="000D299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Пожарского муниципального округа, нормативного прав</w:t>
      </w:r>
      <w:r w:rsidR="00D55B19">
        <w:rPr>
          <w:sz w:val="28"/>
          <w:szCs w:val="28"/>
        </w:rPr>
        <w:t>ового акта</w:t>
      </w:r>
      <w:r>
        <w:rPr>
          <w:sz w:val="28"/>
          <w:szCs w:val="28"/>
        </w:rPr>
        <w:t xml:space="preserve"> Думы Пожарского муниципального </w:t>
      </w:r>
      <w:r w:rsidR="00D55B1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</w:t>
      </w:r>
      <w:r w:rsidR="00D55B19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D55B19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D55B19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 </w:t>
      </w:r>
      <w:r w:rsidR="00D55B19">
        <w:rPr>
          <w:sz w:val="28"/>
          <w:szCs w:val="28"/>
        </w:rPr>
        <w:t>207-НПА</w:t>
      </w:r>
      <w:r>
        <w:rPr>
          <w:sz w:val="28"/>
          <w:szCs w:val="28"/>
        </w:rPr>
        <w:t xml:space="preserve"> «</w:t>
      </w:r>
      <w:r w:rsidRPr="000D2993">
        <w:rPr>
          <w:sz w:val="28"/>
          <w:szCs w:val="28"/>
        </w:rPr>
        <w:t>О порядке установления тарифов на услуги (работы),</w:t>
      </w:r>
      <w:r>
        <w:rPr>
          <w:sz w:val="28"/>
          <w:szCs w:val="28"/>
        </w:rPr>
        <w:t xml:space="preserve"> </w:t>
      </w:r>
      <w:r w:rsidRPr="000D2993">
        <w:rPr>
          <w:sz w:val="28"/>
          <w:szCs w:val="28"/>
        </w:rPr>
        <w:t>оказываемые (выполняемые) муниципальными унитарными</w:t>
      </w:r>
      <w:r>
        <w:rPr>
          <w:sz w:val="28"/>
          <w:szCs w:val="28"/>
        </w:rPr>
        <w:t xml:space="preserve"> </w:t>
      </w:r>
      <w:r w:rsidRPr="000D2993">
        <w:rPr>
          <w:sz w:val="28"/>
          <w:szCs w:val="28"/>
        </w:rPr>
        <w:t>предприятиями и муниципальными учреждениями</w:t>
      </w:r>
      <w:r>
        <w:rPr>
          <w:sz w:val="28"/>
          <w:szCs w:val="28"/>
        </w:rPr>
        <w:t xml:space="preserve"> </w:t>
      </w:r>
      <w:r w:rsidRPr="000D2993">
        <w:rPr>
          <w:sz w:val="28"/>
          <w:szCs w:val="28"/>
        </w:rPr>
        <w:t>Пожарского муниципального округа</w:t>
      </w:r>
      <w:r>
        <w:rPr>
          <w:sz w:val="28"/>
          <w:szCs w:val="28"/>
        </w:rPr>
        <w:t xml:space="preserve">», </w:t>
      </w:r>
      <w:r w:rsidR="000C18CD" w:rsidRPr="000C18CD">
        <w:rPr>
          <w:sz w:val="28"/>
          <w:szCs w:val="28"/>
        </w:rPr>
        <w:t>администрация Пожарского муниципального округа Приморского края</w:t>
      </w:r>
    </w:p>
    <w:p w14:paraId="6FE40368" w14:textId="41FC81E3" w:rsidR="000C18CD" w:rsidRDefault="000C18CD" w:rsidP="00473D87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0F0FB9E2" w14:textId="77777777" w:rsidR="00473D87" w:rsidRDefault="00473D87" w:rsidP="00473D87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77291193" w14:textId="19639562" w:rsidR="000C18CD" w:rsidRDefault="000C18CD" w:rsidP="000C18CD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0C18CD">
        <w:rPr>
          <w:sz w:val="28"/>
          <w:szCs w:val="28"/>
        </w:rPr>
        <w:t>ПОСТАНОВЛЯЕТ:</w:t>
      </w:r>
    </w:p>
    <w:p w14:paraId="1C6699F5" w14:textId="19E6ACFF" w:rsidR="000C18CD" w:rsidRDefault="000C18CD" w:rsidP="000C18CD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45C5266" w14:textId="77777777" w:rsidR="00D55B19" w:rsidRDefault="00D55B19" w:rsidP="002B795F">
      <w:pPr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5B19">
        <w:rPr>
          <w:sz w:val="28"/>
          <w:szCs w:val="28"/>
        </w:rPr>
        <w:t xml:space="preserve">Утвердить для МУП Пожарского муниципального </w:t>
      </w:r>
      <w:r>
        <w:rPr>
          <w:sz w:val="28"/>
          <w:szCs w:val="28"/>
        </w:rPr>
        <w:t>округа</w:t>
      </w:r>
      <w:r w:rsidRPr="00D55B19">
        <w:rPr>
          <w:sz w:val="28"/>
          <w:szCs w:val="28"/>
        </w:rPr>
        <w:t xml:space="preserve"> «Стоматологическая поликлиника» цены на платные стоматологические услуги (перечень услуг и их стоимость прилагается).</w:t>
      </w:r>
    </w:p>
    <w:p w14:paraId="079D908C" w14:textId="0F0B1F47" w:rsidR="002B795F" w:rsidRDefault="002B795F" w:rsidP="002B795F">
      <w:pPr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B795F">
        <w:rPr>
          <w:sz w:val="28"/>
          <w:szCs w:val="28"/>
        </w:rPr>
        <w:t xml:space="preserve">Признать утратившим силу постановление администрации Пожарского муниципального </w:t>
      </w:r>
      <w:r w:rsidR="00D55B19">
        <w:rPr>
          <w:sz w:val="28"/>
          <w:szCs w:val="28"/>
        </w:rPr>
        <w:t>района</w:t>
      </w:r>
      <w:r w:rsidRPr="002B795F">
        <w:rPr>
          <w:sz w:val="28"/>
          <w:szCs w:val="28"/>
        </w:rPr>
        <w:t xml:space="preserve"> Приморского края от </w:t>
      </w:r>
      <w:r w:rsidR="00D55B19">
        <w:rPr>
          <w:sz w:val="28"/>
          <w:szCs w:val="28"/>
        </w:rPr>
        <w:t>06 мая</w:t>
      </w:r>
      <w:r w:rsidRPr="002B795F">
        <w:rPr>
          <w:sz w:val="28"/>
          <w:szCs w:val="28"/>
        </w:rPr>
        <w:t xml:space="preserve"> 20</w:t>
      </w:r>
      <w:r w:rsidR="00D55B19">
        <w:rPr>
          <w:sz w:val="28"/>
          <w:szCs w:val="28"/>
        </w:rPr>
        <w:t>22</w:t>
      </w:r>
      <w:r w:rsidRPr="002B795F">
        <w:rPr>
          <w:sz w:val="28"/>
          <w:szCs w:val="28"/>
        </w:rPr>
        <w:t xml:space="preserve"> года № 3</w:t>
      </w:r>
      <w:r w:rsidR="00D55B19">
        <w:rPr>
          <w:sz w:val="28"/>
          <w:szCs w:val="28"/>
        </w:rPr>
        <w:t>18</w:t>
      </w:r>
      <w:r w:rsidRPr="002B795F">
        <w:rPr>
          <w:sz w:val="28"/>
          <w:szCs w:val="28"/>
        </w:rPr>
        <w:t xml:space="preserve">-па </w:t>
      </w:r>
      <w:r w:rsidR="00D55B19" w:rsidRPr="00D55B19">
        <w:rPr>
          <w:sz w:val="28"/>
          <w:szCs w:val="28"/>
        </w:rPr>
        <w:t>«Об утверждении цен на платные стоматологические услуги МУП Пожарского муниципального района «Стоматологическая поликлиника».</w:t>
      </w:r>
    </w:p>
    <w:p w14:paraId="337ADA80" w14:textId="690DA898" w:rsidR="00D55B19" w:rsidRDefault="00D55B19" w:rsidP="002B795F">
      <w:pPr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5B19">
        <w:rPr>
          <w:sz w:val="28"/>
          <w:szCs w:val="28"/>
        </w:rPr>
        <w:lastRenderedPageBreak/>
        <w:t xml:space="preserve">Директору МУП Пожарского муниципального </w:t>
      </w:r>
      <w:r>
        <w:rPr>
          <w:sz w:val="28"/>
          <w:szCs w:val="28"/>
        </w:rPr>
        <w:t>округа</w:t>
      </w:r>
      <w:r w:rsidRPr="00D55B19">
        <w:rPr>
          <w:sz w:val="28"/>
          <w:szCs w:val="28"/>
        </w:rPr>
        <w:t xml:space="preserve"> «Стоматологическая поликлиника» (Малюгина Е.В.) обеспечить предоставление потребителям информации о ценах на платные стоматологические услуги в наглядной и доступной форме.</w:t>
      </w:r>
    </w:p>
    <w:p w14:paraId="64BFD6E2" w14:textId="5C8E1C37" w:rsidR="00D55B19" w:rsidRPr="000C18CD" w:rsidRDefault="00D55B19" w:rsidP="002B795F">
      <w:pPr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5B19">
        <w:rPr>
          <w:sz w:val="28"/>
          <w:szCs w:val="28"/>
        </w:rPr>
        <w:t xml:space="preserve">Общему отделу администрации Пожарского муниципального </w:t>
      </w:r>
      <w:r>
        <w:rPr>
          <w:sz w:val="28"/>
          <w:szCs w:val="28"/>
        </w:rPr>
        <w:t>округа</w:t>
      </w:r>
      <w:r w:rsidRPr="00D55B19">
        <w:rPr>
          <w:sz w:val="28"/>
          <w:szCs w:val="28"/>
        </w:rPr>
        <w:t xml:space="preserve"> опубликовать настоящее постановление в газете «Победа»</w:t>
      </w:r>
      <w:r>
        <w:rPr>
          <w:sz w:val="28"/>
          <w:szCs w:val="28"/>
        </w:rPr>
        <w:t>.</w:t>
      </w:r>
    </w:p>
    <w:p w14:paraId="35ADDE5B" w14:textId="0722A067" w:rsidR="000C18CD" w:rsidRPr="000C18CD" w:rsidRDefault="000C18CD" w:rsidP="002B795F">
      <w:pPr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C18CD">
        <w:rPr>
          <w:sz w:val="28"/>
          <w:szCs w:val="28"/>
        </w:rPr>
        <w:t xml:space="preserve">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</w:t>
      </w:r>
      <w:r w:rsidR="00AC37A1">
        <w:rPr>
          <w:sz w:val="28"/>
          <w:szCs w:val="28"/>
        </w:rPr>
        <w:t>округа</w:t>
      </w:r>
      <w:r w:rsidRPr="000C18CD">
        <w:rPr>
          <w:sz w:val="28"/>
          <w:szCs w:val="28"/>
        </w:rPr>
        <w:t xml:space="preserve"> Приморского края.</w:t>
      </w:r>
    </w:p>
    <w:p w14:paraId="6A3814A9" w14:textId="32821E23" w:rsidR="000C18CD" w:rsidRPr="000C18CD" w:rsidRDefault="000C18CD" w:rsidP="000C18CD">
      <w:pPr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C18CD">
        <w:rPr>
          <w:sz w:val="28"/>
          <w:szCs w:val="28"/>
        </w:rPr>
        <w:t>Настоящее постановление вступает в силу с момента подписания</w:t>
      </w:r>
      <w:r w:rsidR="00D55B19" w:rsidRPr="00D55B19">
        <w:t xml:space="preserve"> </w:t>
      </w:r>
      <w:r w:rsidR="00D55B19" w:rsidRPr="00D55B19">
        <w:rPr>
          <w:sz w:val="28"/>
          <w:szCs w:val="28"/>
        </w:rPr>
        <w:t xml:space="preserve">и распространяет свое действие с 01 </w:t>
      </w:r>
      <w:r w:rsidR="00D55B19">
        <w:rPr>
          <w:sz w:val="28"/>
          <w:szCs w:val="28"/>
        </w:rPr>
        <w:t>мая</w:t>
      </w:r>
      <w:r w:rsidR="00D55B19" w:rsidRPr="00D55B19">
        <w:rPr>
          <w:sz w:val="28"/>
          <w:szCs w:val="28"/>
        </w:rPr>
        <w:t xml:space="preserve"> 202</w:t>
      </w:r>
      <w:r w:rsidR="00D55B19">
        <w:rPr>
          <w:sz w:val="28"/>
          <w:szCs w:val="28"/>
        </w:rPr>
        <w:t>4</w:t>
      </w:r>
      <w:r w:rsidR="00D55B19" w:rsidRPr="00D55B19">
        <w:rPr>
          <w:sz w:val="28"/>
          <w:szCs w:val="28"/>
        </w:rPr>
        <w:t xml:space="preserve"> года.</w:t>
      </w:r>
    </w:p>
    <w:p w14:paraId="047D7BCD" w14:textId="77777777" w:rsidR="000C18CD" w:rsidRPr="000C18CD" w:rsidRDefault="000C18CD" w:rsidP="000C18CD">
      <w:pPr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C18CD">
        <w:rPr>
          <w:sz w:val="28"/>
          <w:szCs w:val="28"/>
        </w:rPr>
        <w:t>Контроль за выполнением настоящего постановления   оставляю за собой.</w:t>
      </w:r>
    </w:p>
    <w:p w14:paraId="1F6FB95F" w14:textId="77777777" w:rsidR="00D56719" w:rsidRDefault="00D56719" w:rsidP="00ED4BF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</w:p>
    <w:p w14:paraId="680B8150" w14:textId="77777777" w:rsidR="00B4592A" w:rsidRPr="00701DA1" w:rsidRDefault="00B4592A" w:rsidP="00ED4BF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bookmarkEnd w:id="0"/>
    <w:p w14:paraId="1C272D4F" w14:textId="5D46E8DB" w:rsidR="00D56719" w:rsidRPr="00DD1AD2" w:rsidRDefault="00B4592A" w:rsidP="00DD1A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46073" w:rsidRPr="00DD1AD2">
        <w:rPr>
          <w:sz w:val="28"/>
          <w:szCs w:val="28"/>
        </w:rPr>
        <w:t xml:space="preserve"> </w:t>
      </w:r>
      <w:r w:rsidR="00287084" w:rsidRPr="00DD1AD2">
        <w:rPr>
          <w:sz w:val="28"/>
          <w:szCs w:val="28"/>
        </w:rPr>
        <w:t xml:space="preserve">Пожарского муниципального </w:t>
      </w:r>
      <w:r w:rsidR="00746073" w:rsidRPr="00DD1AD2">
        <w:rPr>
          <w:sz w:val="28"/>
          <w:szCs w:val="28"/>
        </w:rPr>
        <w:t xml:space="preserve">округа        </w:t>
      </w:r>
      <w:r w:rsidR="00287084" w:rsidRPr="00DD1A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="000C18C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В.М.</w:t>
      </w:r>
      <w:r w:rsidR="000C18CD">
        <w:rPr>
          <w:sz w:val="28"/>
          <w:szCs w:val="28"/>
        </w:rPr>
        <w:t xml:space="preserve"> </w:t>
      </w:r>
      <w:r>
        <w:rPr>
          <w:sz w:val="28"/>
          <w:szCs w:val="28"/>
        </w:rPr>
        <w:t>Козак</w:t>
      </w:r>
    </w:p>
    <w:p w14:paraId="2601EF9D" w14:textId="04EDB5D2" w:rsidR="00C215DE" w:rsidRDefault="00C215DE" w:rsidP="00D56719">
      <w:pPr>
        <w:rPr>
          <w:sz w:val="28"/>
          <w:szCs w:val="28"/>
        </w:rPr>
      </w:pPr>
    </w:p>
    <w:p w14:paraId="376F8378" w14:textId="77777777" w:rsidR="00D55B19" w:rsidRDefault="00D55B19" w:rsidP="00D56719">
      <w:pPr>
        <w:rPr>
          <w:sz w:val="28"/>
          <w:szCs w:val="28"/>
        </w:rPr>
      </w:pPr>
    </w:p>
    <w:p w14:paraId="20956B9A" w14:textId="77777777" w:rsidR="00D55B19" w:rsidRDefault="00D55B19" w:rsidP="00D56719">
      <w:pPr>
        <w:rPr>
          <w:sz w:val="28"/>
          <w:szCs w:val="28"/>
        </w:rPr>
      </w:pPr>
    </w:p>
    <w:p w14:paraId="02E4B8AB" w14:textId="77777777" w:rsidR="00D55B19" w:rsidRDefault="00D55B19" w:rsidP="00D56719">
      <w:pPr>
        <w:rPr>
          <w:sz w:val="28"/>
          <w:szCs w:val="28"/>
        </w:rPr>
      </w:pPr>
    </w:p>
    <w:p w14:paraId="0EFFBE97" w14:textId="77777777" w:rsidR="00D55B19" w:rsidRDefault="00D55B19" w:rsidP="00D56719">
      <w:pPr>
        <w:rPr>
          <w:sz w:val="28"/>
          <w:szCs w:val="28"/>
        </w:rPr>
      </w:pPr>
    </w:p>
    <w:p w14:paraId="1005C332" w14:textId="77777777" w:rsidR="00D55B19" w:rsidRDefault="00D55B19" w:rsidP="00D56719">
      <w:pPr>
        <w:rPr>
          <w:sz w:val="28"/>
          <w:szCs w:val="28"/>
        </w:rPr>
      </w:pPr>
    </w:p>
    <w:p w14:paraId="46B6854A" w14:textId="77777777" w:rsidR="00D55B19" w:rsidRDefault="00D55B19" w:rsidP="00D56719">
      <w:pPr>
        <w:rPr>
          <w:sz w:val="28"/>
          <w:szCs w:val="28"/>
        </w:rPr>
      </w:pPr>
    </w:p>
    <w:p w14:paraId="7FCC5574" w14:textId="77777777" w:rsidR="00D55B19" w:rsidRDefault="00D55B19" w:rsidP="00D56719">
      <w:pPr>
        <w:rPr>
          <w:sz w:val="28"/>
          <w:szCs w:val="28"/>
        </w:rPr>
      </w:pPr>
    </w:p>
    <w:p w14:paraId="166926ED" w14:textId="77777777" w:rsidR="00D55B19" w:rsidRDefault="00D55B19" w:rsidP="00D56719">
      <w:pPr>
        <w:rPr>
          <w:sz w:val="28"/>
          <w:szCs w:val="28"/>
        </w:rPr>
      </w:pPr>
    </w:p>
    <w:p w14:paraId="38FD3819" w14:textId="77777777" w:rsidR="00D55B19" w:rsidRDefault="00D55B19" w:rsidP="00D56719">
      <w:pPr>
        <w:rPr>
          <w:sz w:val="28"/>
          <w:szCs w:val="28"/>
        </w:rPr>
      </w:pPr>
    </w:p>
    <w:p w14:paraId="6043BBA7" w14:textId="77777777" w:rsidR="00D55B19" w:rsidRDefault="00D55B19" w:rsidP="00D56719">
      <w:pPr>
        <w:rPr>
          <w:sz w:val="28"/>
          <w:szCs w:val="28"/>
        </w:rPr>
      </w:pPr>
    </w:p>
    <w:p w14:paraId="37646617" w14:textId="77777777" w:rsidR="00D55B19" w:rsidRDefault="00D55B19" w:rsidP="00D56719">
      <w:pPr>
        <w:rPr>
          <w:sz w:val="28"/>
          <w:szCs w:val="28"/>
        </w:rPr>
      </w:pPr>
    </w:p>
    <w:p w14:paraId="123EE3C7" w14:textId="77777777" w:rsidR="00D55B19" w:rsidRDefault="00D55B19" w:rsidP="00D56719">
      <w:pPr>
        <w:rPr>
          <w:sz w:val="28"/>
          <w:szCs w:val="28"/>
        </w:rPr>
      </w:pPr>
    </w:p>
    <w:p w14:paraId="6AC45B88" w14:textId="77777777" w:rsidR="00D55B19" w:rsidRDefault="00D55B19" w:rsidP="00D56719">
      <w:pPr>
        <w:rPr>
          <w:sz w:val="28"/>
          <w:szCs w:val="28"/>
        </w:rPr>
      </w:pPr>
    </w:p>
    <w:p w14:paraId="1B1341B3" w14:textId="77777777" w:rsidR="00D55B19" w:rsidRDefault="00D55B19" w:rsidP="00D56719">
      <w:pPr>
        <w:rPr>
          <w:sz w:val="28"/>
          <w:szCs w:val="28"/>
        </w:rPr>
      </w:pPr>
    </w:p>
    <w:p w14:paraId="5112DFA9" w14:textId="77777777" w:rsidR="00D55B19" w:rsidRDefault="00D55B19" w:rsidP="00D56719">
      <w:pPr>
        <w:rPr>
          <w:sz w:val="28"/>
          <w:szCs w:val="28"/>
        </w:rPr>
      </w:pPr>
    </w:p>
    <w:p w14:paraId="1B1613F6" w14:textId="77777777" w:rsidR="00D55B19" w:rsidRDefault="00D55B19" w:rsidP="00D56719">
      <w:pPr>
        <w:rPr>
          <w:sz w:val="28"/>
          <w:szCs w:val="28"/>
        </w:rPr>
      </w:pPr>
    </w:p>
    <w:p w14:paraId="175FEED2" w14:textId="77777777" w:rsidR="00D55B19" w:rsidRDefault="00D55B19" w:rsidP="00D56719">
      <w:pPr>
        <w:rPr>
          <w:sz w:val="28"/>
          <w:szCs w:val="28"/>
        </w:rPr>
      </w:pPr>
    </w:p>
    <w:p w14:paraId="4A48EF39" w14:textId="77777777" w:rsidR="00D55B19" w:rsidRDefault="00D55B19" w:rsidP="00D56719">
      <w:pPr>
        <w:rPr>
          <w:sz w:val="28"/>
          <w:szCs w:val="28"/>
        </w:rPr>
      </w:pPr>
    </w:p>
    <w:p w14:paraId="1E80C47C" w14:textId="77777777" w:rsidR="00D55B19" w:rsidRDefault="00D55B19" w:rsidP="00D56719">
      <w:pPr>
        <w:rPr>
          <w:sz w:val="28"/>
          <w:szCs w:val="28"/>
        </w:rPr>
      </w:pPr>
    </w:p>
    <w:p w14:paraId="5F097827" w14:textId="77777777" w:rsidR="00D55B19" w:rsidRDefault="00D55B19" w:rsidP="00D56719">
      <w:pPr>
        <w:rPr>
          <w:sz w:val="28"/>
          <w:szCs w:val="28"/>
        </w:rPr>
      </w:pPr>
    </w:p>
    <w:p w14:paraId="5F055576" w14:textId="77777777" w:rsidR="00D55B19" w:rsidRDefault="00D55B19" w:rsidP="00D56719">
      <w:pPr>
        <w:rPr>
          <w:sz w:val="28"/>
          <w:szCs w:val="28"/>
        </w:rPr>
      </w:pPr>
    </w:p>
    <w:p w14:paraId="753D40F4" w14:textId="77777777" w:rsidR="00D55B19" w:rsidRDefault="00D55B19" w:rsidP="00D56719">
      <w:pPr>
        <w:rPr>
          <w:sz w:val="28"/>
          <w:szCs w:val="28"/>
        </w:rPr>
      </w:pPr>
    </w:p>
    <w:p w14:paraId="5DCBB5DE" w14:textId="77777777" w:rsidR="00D55B19" w:rsidRDefault="00D55B19" w:rsidP="00D56719">
      <w:pPr>
        <w:rPr>
          <w:sz w:val="28"/>
          <w:szCs w:val="28"/>
        </w:rPr>
      </w:pPr>
    </w:p>
    <w:tbl>
      <w:tblPr>
        <w:tblW w:w="9535" w:type="dxa"/>
        <w:tblInd w:w="108" w:type="dxa"/>
        <w:tblLook w:val="04A0" w:firstRow="1" w:lastRow="0" w:firstColumn="1" w:lastColumn="0" w:noHBand="0" w:noVBand="1"/>
      </w:tblPr>
      <w:tblGrid>
        <w:gridCol w:w="9535"/>
      </w:tblGrid>
      <w:tr w:rsidR="00D55B19" w:rsidRPr="00B71118" w14:paraId="048C767B" w14:textId="77777777" w:rsidTr="006A63AF">
        <w:trPr>
          <w:trHeight w:val="289"/>
        </w:trPr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0B05" w14:textId="77777777" w:rsidR="00B26BCB" w:rsidRDefault="00D55B19" w:rsidP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</w:t>
            </w:r>
          </w:p>
          <w:p w14:paraId="2DBE9CA7" w14:textId="2DF55C7E" w:rsidR="00D55B19" w:rsidRPr="00B71118" w:rsidRDefault="00B26BCB" w:rsidP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</w:t>
            </w:r>
            <w:r w:rsidR="00D55B19">
              <w:rPr>
                <w:color w:val="000000"/>
              </w:rPr>
              <w:t xml:space="preserve">     </w:t>
            </w:r>
            <w:r w:rsidR="00D55B19" w:rsidRPr="00B71118">
              <w:rPr>
                <w:color w:val="000000"/>
              </w:rPr>
              <w:t>УТВЕРЖДЕН</w:t>
            </w:r>
          </w:p>
        </w:tc>
      </w:tr>
      <w:tr w:rsidR="00D55B19" w:rsidRPr="00B71118" w14:paraId="660B3D16" w14:textId="77777777" w:rsidTr="006A63AF">
        <w:trPr>
          <w:trHeight w:val="289"/>
        </w:trPr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0EEC" w14:textId="4AD5E2E0" w:rsidR="00D55B19" w:rsidRPr="00B71118" w:rsidRDefault="00D55B19" w:rsidP="006A6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</w:t>
            </w:r>
            <w:r w:rsidRPr="00B71118"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t>м</w:t>
            </w:r>
            <w:r w:rsidRPr="00B71118">
              <w:rPr>
                <w:color w:val="000000"/>
              </w:rPr>
              <w:t xml:space="preserve"> администрации</w:t>
            </w:r>
          </w:p>
        </w:tc>
      </w:tr>
      <w:tr w:rsidR="00D55B19" w:rsidRPr="00B71118" w14:paraId="4823FC59" w14:textId="77777777" w:rsidTr="006A63AF">
        <w:trPr>
          <w:trHeight w:val="289"/>
        </w:trPr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6E86" w14:textId="344CBF36" w:rsidR="00D55B19" w:rsidRPr="00B71118" w:rsidRDefault="00D55B19" w:rsidP="006A6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</w:t>
            </w:r>
            <w:r w:rsidRPr="00B71118">
              <w:rPr>
                <w:color w:val="000000"/>
              </w:rPr>
              <w:t xml:space="preserve">Пожарского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 w:rsidR="00D55B19" w:rsidRPr="00B71118" w14:paraId="0D6BB389" w14:textId="77777777" w:rsidTr="006A63AF">
        <w:trPr>
          <w:trHeight w:val="289"/>
        </w:trPr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AADD" w14:textId="3BAA0A70" w:rsidR="00D55B19" w:rsidRPr="00B71118" w:rsidRDefault="00D55B19" w:rsidP="006A6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</w:t>
            </w:r>
            <w:r w:rsidRPr="00B71118">
              <w:rPr>
                <w:color w:val="000000"/>
              </w:rPr>
              <w:t>Приморского края</w:t>
            </w:r>
          </w:p>
        </w:tc>
      </w:tr>
      <w:tr w:rsidR="00D55B19" w:rsidRPr="00B71118" w14:paraId="08D54C76" w14:textId="77777777" w:rsidTr="006A63AF">
        <w:trPr>
          <w:trHeight w:val="289"/>
        </w:trPr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3AAD" w14:textId="7F3438B2" w:rsidR="00D55B19" w:rsidRDefault="00D55B19" w:rsidP="006A6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</w:t>
            </w:r>
            <w:r w:rsidRPr="00B71118">
              <w:rPr>
                <w:color w:val="000000"/>
              </w:rPr>
              <w:t>от_______________202</w:t>
            </w:r>
            <w:r>
              <w:rPr>
                <w:color w:val="000000"/>
              </w:rPr>
              <w:t>4</w:t>
            </w:r>
            <w:r w:rsidRPr="00B71118">
              <w:rPr>
                <w:color w:val="000000"/>
              </w:rPr>
              <w:t xml:space="preserve"> года №______</w:t>
            </w:r>
          </w:p>
          <w:p w14:paraId="7D7EE99E" w14:textId="77777777" w:rsidR="00D55B19" w:rsidRPr="00B71118" w:rsidRDefault="00D55B19" w:rsidP="006A63AF">
            <w:pPr>
              <w:jc w:val="center"/>
              <w:rPr>
                <w:color w:val="000000"/>
              </w:rPr>
            </w:pPr>
          </w:p>
        </w:tc>
      </w:tr>
    </w:tbl>
    <w:p w14:paraId="6B3689EE" w14:textId="77777777" w:rsidR="00D55B19" w:rsidRPr="00DD1AD2" w:rsidRDefault="00D55B19" w:rsidP="00D56719">
      <w:pPr>
        <w:rPr>
          <w:sz w:val="28"/>
          <w:szCs w:val="28"/>
        </w:rPr>
      </w:pPr>
    </w:p>
    <w:p w14:paraId="2E64E055" w14:textId="6EFED956" w:rsidR="00746073" w:rsidRPr="00DD1AD2" w:rsidRDefault="00746073" w:rsidP="00D56719">
      <w:pPr>
        <w:rPr>
          <w:sz w:val="28"/>
          <w:szCs w:val="28"/>
        </w:rPr>
      </w:pPr>
    </w:p>
    <w:tbl>
      <w:tblPr>
        <w:tblW w:w="9535" w:type="dxa"/>
        <w:tblInd w:w="108" w:type="dxa"/>
        <w:tblLook w:val="04A0" w:firstRow="1" w:lastRow="0" w:firstColumn="1" w:lastColumn="0" w:noHBand="0" w:noVBand="1"/>
      </w:tblPr>
      <w:tblGrid>
        <w:gridCol w:w="9535"/>
      </w:tblGrid>
      <w:tr w:rsidR="00D55B19" w:rsidRPr="00B71118" w14:paraId="77E09617" w14:textId="77777777" w:rsidTr="006A63AF">
        <w:trPr>
          <w:trHeight w:val="375"/>
        </w:trPr>
        <w:tc>
          <w:tcPr>
            <w:tcW w:w="9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7619" w14:textId="77777777" w:rsidR="00D55B19" w:rsidRPr="00B71118" w:rsidRDefault="00D55B19" w:rsidP="006A6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1118">
              <w:rPr>
                <w:b/>
                <w:bCs/>
                <w:color w:val="000000"/>
                <w:sz w:val="28"/>
                <w:szCs w:val="28"/>
              </w:rPr>
              <w:t>Прейскурант цен по оказанию услуг</w:t>
            </w:r>
          </w:p>
        </w:tc>
      </w:tr>
      <w:tr w:rsidR="00D55B19" w:rsidRPr="00B71118" w14:paraId="355E3AD6" w14:textId="77777777" w:rsidTr="006A63AF">
        <w:trPr>
          <w:trHeight w:val="372"/>
        </w:trPr>
        <w:tc>
          <w:tcPr>
            <w:tcW w:w="9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D79A" w14:textId="77777777" w:rsidR="00D55B19" w:rsidRPr="00B71118" w:rsidRDefault="00D55B19" w:rsidP="006A6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1118">
              <w:rPr>
                <w:b/>
                <w:bCs/>
                <w:color w:val="000000"/>
                <w:sz w:val="28"/>
                <w:szCs w:val="28"/>
              </w:rPr>
              <w:t xml:space="preserve">МУП </w:t>
            </w: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B71118">
              <w:rPr>
                <w:b/>
                <w:bCs/>
                <w:color w:val="000000"/>
                <w:sz w:val="28"/>
                <w:szCs w:val="28"/>
              </w:rPr>
              <w:t>Стоматологическая поликлиника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14:paraId="41E4993D" w14:textId="79D7850F" w:rsidR="00746073" w:rsidRPr="00DD1AD2" w:rsidRDefault="00746073" w:rsidP="00D56719">
      <w:pPr>
        <w:rPr>
          <w:sz w:val="28"/>
          <w:szCs w:val="28"/>
        </w:rPr>
      </w:pPr>
    </w:p>
    <w:p w14:paraId="5C1890BA" w14:textId="35750836" w:rsidR="00746073" w:rsidRPr="00DD1AD2" w:rsidRDefault="00746073" w:rsidP="00D56719">
      <w:pPr>
        <w:rPr>
          <w:sz w:val="28"/>
          <w:szCs w:val="28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3780"/>
        <w:gridCol w:w="940"/>
        <w:gridCol w:w="940"/>
        <w:gridCol w:w="940"/>
        <w:gridCol w:w="1360"/>
        <w:gridCol w:w="1249"/>
      </w:tblGrid>
      <w:tr w:rsidR="00D55B19" w14:paraId="600A250E" w14:textId="77777777" w:rsidTr="00B26BCB">
        <w:trPr>
          <w:trHeight w:val="69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47BE" w14:textId="77777777" w:rsidR="00D55B19" w:rsidRDefault="00D5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1.Лечение</w:t>
            </w:r>
          </w:p>
        </w:tc>
      </w:tr>
      <w:tr w:rsidR="00D55B19" w14:paraId="53798C62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6C8C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Осмотр первичного больного, консультация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DDE6" w14:textId="77777777" w:rsidR="00D55B19" w:rsidRDefault="00D55B19" w:rsidP="00B26BCB">
            <w:pPr>
              <w:ind w:left="-8" w:firstLine="8"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</w:tr>
      <w:tr w:rsidR="00D55B19" w14:paraId="216D7E77" w14:textId="77777777" w:rsidTr="00B26BCB">
        <w:trPr>
          <w:trHeight w:val="31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0B6CEE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Инфекционный контроль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5EE4CA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7BFCD0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E92D3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8BA1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09DAB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D55B19" w14:paraId="3E802E3E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70CE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Лучение поверхностного и среднего кариеса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2C96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</w:tr>
      <w:tr w:rsidR="00D55B19" w14:paraId="42179727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C4E5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Лечение глубокого кариеса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688C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</w:tr>
      <w:tr w:rsidR="00D55B19" w14:paraId="2A88F418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9A46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Лечение пульпита однокорневого зуба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12082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</w:t>
            </w:r>
          </w:p>
        </w:tc>
      </w:tr>
      <w:tr w:rsidR="00D55B19" w14:paraId="48723A4C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90087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Лечение пульпита </w:t>
            </w:r>
            <w:proofErr w:type="spellStart"/>
            <w:r>
              <w:rPr>
                <w:color w:val="000000"/>
              </w:rPr>
              <w:t>двухкорневого</w:t>
            </w:r>
            <w:proofErr w:type="spellEnd"/>
            <w:r>
              <w:rPr>
                <w:color w:val="000000"/>
              </w:rPr>
              <w:t xml:space="preserve"> зуба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23A4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</w:tr>
      <w:tr w:rsidR="00D55B19" w14:paraId="265E6ECA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48DA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Лечение пульпита </w:t>
            </w:r>
            <w:proofErr w:type="spellStart"/>
            <w:r>
              <w:rPr>
                <w:color w:val="000000"/>
              </w:rPr>
              <w:t>трехкорневого</w:t>
            </w:r>
            <w:proofErr w:type="spellEnd"/>
            <w:r>
              <w:rPr>
                <w:color w:val="000000"/>
              </w:rPr>
              <w:t xml:space="preserve"> зуба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CBD5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</w:t>
            </w:r>
          </w:p>
        </w:tc>
      </w:tr>
      <w:tr w:rsidR="00D55B19" w14:paraId="5837F6B4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D0F02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Лечение пульпита ампутационным методом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681D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</w:tr>
      <w:tr w:rsidR="00D55B19" w14:paraId="0664C58B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2CE1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Лечение периодонтита однокорневого зуба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BD9A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</w:tr>
      <w:tr w:rsidR="00D55B19" w14:paraId="37E61DF2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1E11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Лечение периодонтита </w:t>
            </w:r>
            <w:proofErr w:type="spellStart"/>
            <w:r>
              <w:rPr>
                <w:color w:val="000000"/>
              </w:rPr>
              <w:t>двухкорневого</w:t>
            </w:r>
            <w:proofErr w:type="spellEnd"/>
            <w:r>
              <w:rPr>
                <w:color w:val="000000"/>
              </w:rPr>
              <w:t xml:space="preserve"> зуба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5155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1095</w:t>
            </w:r>
          </w:p>
        </w:tc>
      </w:tr>
      <w:tr w:rsidR="00D55B19" w14:paraId="5390B529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8E41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Лечение периодонтита </w:t>
            </w:r>
            <w:proofErr w:type="spellStart"/>
            <w:r>
              <w:rPr>
                <w:color w:val="000000"/>
              </w:rPr>
              <w:t>трехкорневого</w:t>
            </w:r>
            <w:proofErr w:type="spellEnd"/>
            <w:r>
              <w:rPr>
                <w:color w:val="000000"/>
              </w:rPr>
              <w:t xml:space="preserve"> зуба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1614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1385</w:t>
            </w:r>
          </w:p>
        </w:tc>
      </w:tr>
      <w:tr w:rsidR="00D55B19" w14:paraId="59459B46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D310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Препарат </w:t>
            </w:r>
            <w:proofErr w:type="spellStart"/>
            <w:r>
              <w:rPr>
                <w:color w:val="000000"/>
              </w:rPr>
              <w:t>Триоксидент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FF9A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</w:tr>
      <w:tr w:rsidR="00D55B19" w14:paraId="7D0CF3E9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AE96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Лечебная прокладка </w:t>
            </w:r>
            <w:proofErr w:type="spellStart"/>
            <w:r>
              <w:rPr>
                <w:color w:val="000000"/>
              </w:rPr>
              <w:t>Life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Dycal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0886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</w:tr>
      <w:tr w:rsidR="00D55B19" w14:paraId="1D0A7172" w14:textId="77777777" w:rsidTr="00B26BCB">
        <w:trPr>
          <w:trHeight w:val="660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6297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Пломбирование одного канала пастой "</w:t>
            </w:r>
            <w:proofErr w:type="spellStart"/>
            <w:r>
              <w:rPr>
                <w:color w:val="000000"/>
              </w:rPr>
              <w:t>Форидент</w:t>
            </w:r>
            <w:proofErr w:type="spellEnd"/>
            <w:r>
              <w:rPr>
                <w:color w:val="000000"/>
              </w:rPr>
              <w:t>", "Р/формалин", "</w:t>
            </w:r>
            <w:proofErr w:type="spellStart"/>
            <w:r>
              <w:rPr>
                <w:color w:val="000000"/>
              </w:rPr>
              <w:t>Эндометазон</w:t>
            </w:r>
            <w:proofErr w:type="spellEnd"/>
            <w:r>
              <w:rPr>
                <w:color w:val="000000"/>
              </w:rPr>
              <w:t>", "</w:t>
            </w:r>
            <w:proofErr w:type="spellStart"/>
            <w:r>
              <w:rPr>
                <w:color w:val="000000"/>
              </w:rPr>
              <w:t>Метапекс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13211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</w:tr>
      <w:tr w:rsidR="00D55B19" w14:paraId="499158F3" w14:textId="77777777" w:rsidTr="00B26BCB">
        <w:trPr>
          <w:trHeight w:val="360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EFE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Пломбирование одного канала пастой "Нео </w:t>
            </w:r>
            <w:proofErr w:type="spellStart"/>
            <w:r>
              <w:rPr>
                <w:color w:val="000000"/>
              </w:rPr>
              <w:t>Триоцинк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D0A0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</w:tr>
      <w:tr w:rsidR="00D55B19" w14:paraId="6FE0199D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3F69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Обработка каналов раствором ЭДТА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96E2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D55B19" w14:paraId="12A724AB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A11D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Обработка каналов </w:t>
            </w:r>
            <w:proofErr w:type="spellStart"/>
            <w:r>
              <w:rPr>
                <w:color w:val="000000"/>
              </w:rPr>
              <w:t>Крезофеном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Роклексом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Йодотином</w:t>
            </w:r>
            <w:proofErr w:type="spellEnd"/>
            <w:r>
              <w:rPr>
                <w:color w:val="000000"/>
              </w:rPr>
              <w:t xml:space="preserve"> и т.д.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796D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D55B19" w14:paraId="588E5ED4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64FA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Снятие пломбы 1 ед.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8EC9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 w:rsidR="00D55B19" w14:paraId="3DD113ED" w14:textId="77777777" w:rsidTr="00B26BCB">
        <w:trPr>
          <w:trHeight w:val="600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D27D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Остановка кровотечения с применением кровоостанавливающих препаратов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FFB1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 w:rsidR="00D55B19" w14:paraId="7F2898B8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30C9" w14:textId="77777777" w:rsidR="00D55B19" w:rsidRDefault="00D55B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Каустинерв</w:t>
            </w:r>
            <w:proofErr w:type="spellEnd"/>
            <w:r>
              <w:rPr>
                <w:color w:val="000000"/>
              </w:rPr>
              <w:t xml:space="preserve"> под временную пломбу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A3FA6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 w:rsidR="00D55B19" w14:paraId="0BA8993C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CDBE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Временная пломба дентин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D874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D55B19" w14:paraId="5F89FF1D" w14:textId="77777777" w:rsidTr="00B26BCB">
        <w:trPr>
          <w:trHeight w:val="450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4406" w14:textId="77777777" w:rsidR="00D55B19" w:rsidRDefault="00D55B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Распломбирование</w:t>
            </w:r>
            <w:proofErr w:type="spellEnd"/>
            <w:r>
              <w:rPr>
                <w:color w:val="000000"/>
              </w:rPr>
              <w:t xml:space="preserve"> 1-го канала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80FB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D55B19" w14:paraId="3145FE82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CE4F5" w14:textId="77777777" w:rsidR="00D55B19" w:rsidRDefault="00D55B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Обтурация</w:t>
            </w:r>
            <w:proofErr w:type="spellEnd"/>
            <w:r>
              <w:rPr>
                <w:color w:val="000000"/>
              </w:rPr>
              <w:t xml:space="preserve"> 1 корневого канала </w:t>
            </w:r>
            <w:proofErr w:type="spellStart"/>
            <w:r>
              <w:rPr>
                <w:color w:val="000000"/>
              </w:rPr>
              <w:t>гуттаперчивыми</w:t>
            </w:r>
            <w:proofErr w:type="spellEnd"/>
            <w:r>
              <w:rPr>
                <w:color w:val="000000"/>
              </w:rPr>
              <w:t xml:space="preserve"> штифтами </w:t>
            </w:r>
            <w:proofErr w:type="gramStart"/>
            <w:r>
              <w:rPr>
                <w:color w:val="000000"/>
              </w:rPr>
              <w:t>( 1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7AA6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D55B19" w14:paraId="6C465B6B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90A6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Установка 1 титанового штифта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1ED4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</w:tr>
      <w:tr w:rsidR="00D55B19" w14:paraId="30038B9F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DFEBF" w14:textId="77777777" w:rsidR="00D55B19" w:rsidRDefault="00D55B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Удаленине</w:t>
            </w:r>
            <w:proofErr w:type="spellEnd"/>
            <w:r>
              <w:rPr>
                <w:color w:val="000000"/>
              </w:rPr>
              <w:t xml:space="preserve"> инородного тела из корневого канала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2CE5D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D55B19" w14:paraId="3B3CB396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115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Установка 1 стекловолоконного штифта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90B1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</w:tr>
      <w:tr w:rsidR="00D55B19" w14:paraId="5D5B35A1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260CE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Лечение аппаратом "</w:t>
            </w:r>
            <w:proofErr w:type="spellStart"/>
            <w:r>
              <w:rPr>
                <w:color w:val="000000"/>
              </w:rPr>
              <w:t>Оптодан</w:t>
            </w:r>
            <w:proofErr w:type="spellEnd"/>
            <w:r>
              <w:rPr>
                <w:color w:val="000000"/>
              </w:rPr>
              <w:t>" 1 сеанс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741D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D55B19" w14:paraId="144C02DF" w14:textId="77777777" w:rsidTr="00B26BCB">
        <w:trPr>
          <w:trHeight w:val="600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4B11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Аппликация в </w:t>
            </w:r>
            <w:proofErr w:type="spellStart"/>
            <w:r>
              <w:rPr>
                <w:color w:val="000000"/>
              </w:rPr>
              <w:t>десневые</w:t>
            </w:r>
            <w:proofErr w:type="spellEnd"/>
            <w:r>
              <w:rPr>
                <w:color w:val="000000"/>
              </w:rPr>
              <w:t xml:space="preserve"> карманы препарата "</w:t>
            </w:r>
            <w:proofErr w:type="spellStart"/>
            <w:r>
              <w:rPr>
                <w:color w:val="000000"/>
              </w:rPr>
              <w:t>Метрогил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дента</w:t>
            </w:r>
            <w:proofErr w:type="spellEnd"/>
            <w:proofErr w:type="gramStart"/>
            <w:r>
              <w:rPr>
                <w:color w:val="000000"/>
              </w:rPr>
              <w:t>",  "</w:t>
            </w:r>
            <w:proofErr w:type="spellStart"/>
            <w:proofErr w:type="gramEnd"/>
            <w:r>
              <w:rPr>
                <w:color w:val="000000"/>
              </w:rPr>
              <w:t>Гуалудент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7C08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D55B19" w14:paraId="4560741F" w14:textId="77777777" w:rsidTr="00B26BCB">
        <w:trPr>
          <w:trHeight w:val="40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6CED2" w14:textId="77777777" w:rsidR="00D55B19" w:rsidRDefault="00D55B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Диатермикоагуляция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35C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D55B19" w14:paraId="26EC75CC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B3E3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Вызов врача на дом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D126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D55B19" w14:paraId="58385F94" w14:textId="77777777" w:rsidTr="00B26BCB">
        <w:trPr>
          <w:trHeight w:val="60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FE887" w14:textId="08EE5112" w:rsidR="00D55B19" w:rsidRDefault="00D5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2.Пломбировочный материал</w:t>
            </w:r>
          </w:p>
        </w:tc>
      </w:tr>
      <w:tr w:rsidR="00D55B19" w14:paraId="6F2D3861" w14:textId="77777777" w:rsidTr="00B26BCB">
        <w:trPr>
          <w:trHeight w:val="42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971F" w14:textId="77777777" w:rsidR="00D55B19" w:rsidRDefault="00D55B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Пломба из цементного материала</w:t>
            </w:r>
          </w:p>
        </w:tc>
      </w:tr>
      <w:tr w:rsidR="00D55B19" w14:paraId="1FBD52DE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E351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Пломба цементная "</w:t>
            </w:r>
            <w:proofErr w:type="spellStart"/>
            <w:r>
              <w:rPr>
                <w:color w:val="000000"/>
              </w:rPr>
              <w:t>Силидонт</w:t>
            </w:r>
            <w:proofErr w:type="spellEnd"/>
            <w:r>
              <w:rPr>
                <w:color w:val="000000"/>
              </w:rPr>
              <w:t>", "</w:t>
            </w:r>
            <w:proofErr w:type="spellStart"/>
            <w:r>
              <w:rPr>
                <w:color w:val="000000"/>
              </w:rPr>
              <w:t>Беладонт</w:t>
            </w:r>
            <w:proofErr w:type="spellEnd"/>
            <w:r>
              <w:rPr>
                <w:color w:val="000000"/>
              </w:rPr>
              <w:t>", 1 ед.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55A7C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</w:tr>
      <w:tr w:rsidR="00D55B19" w14:paraId="6A0B030F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C007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Цемент "</w:t>
            </w:r>
            <w:proofErr w:type="spellStart"/>
            <w:r>
              <w:rPr>
                <w:color w:val="000000"/>
              </w:rPr>
              <w:t>Фуджи</w:t>
            </w:r>
            <w:proofErr w:type="spellEnd"/>
            <w:proofErr w:type="gramStart"/>
            <w:r>
              <w:rPr>
                <w:color w:val="000000"/>
              </w:rPr>
              <w:t>",  "</w:t>
            </w:r>
            <w:proofErr w:type="spellStart"/>
            <w:proofErr w:type="gramEnd"/>
            <w:r>
              <w:rPr>
                <w:color w:val="000000"/>
              </w:rPr>
              <w:t>Полиакрилин</w:t>
            </w:r>
            <w:proofErr w:type="spellEnd"/>
            <w:r>
              <w:rPr>
                <w:color w:val="000000"/>
              </w:rPr>
              <w:t>" 1 ед.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39AEB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</w:tr>
      <w:tr w:rsidR="00D55B19" w14:paraId="50961C7E" w14:textId="77777777" w:rsidTr="00B26BCB">
        <w:trPr>
          <w:trHeight w:val="31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408C" w14:textId="77777777" w:rsidR="00D55B19" w:rsidRDefault="00D55B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Химический пломбировочный материал</w:t>
            </w:r>
          </w:p>
        </w:tc>
      </w:tr>
      <w:tr w:rsidR="00D55B19" w14:paraId="73D1102E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FDB40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1/2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F90C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</w:tr>
      <w:tr w:rsidR="00D55B19" w14:paraId="60BC6DA9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B836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Более 1/2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5C111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1095</w:t>
            </w:r>
          </w:p>
        </w:tc>
      </w:tr>
      <w:tr w:rsidR="00D55B19" w14:paraId="008DA0E5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C6FC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2/3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97C2E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1320</w:t>
            </w:r>
          </w:p>
        </w:tc>
      </w:tr>
      <w:tr w:rsidR="00D55B19" w14:paraId="03A93315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1CCC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Более 2/3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B35F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1530</w:t>
            </w:r>
          </w:p>
        </w:tc>
      </w:tr>
      <w:tr w:rsidR="00D55B19" w14:paraId="2D09F929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71DE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Восстановление коронки зуба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FED5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1750</w:t>
            </w:r>
          </w:p>
        </w:tc>
      </w:tr>
      <w:tr w:rsidR="00D55B19" w14:paraId="437E0431" w14:textId="77777777" w:rsidTr="00B26BCB">
        <w:trPr>
          <w:trHeight w:val="31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742E" w14:textId="77777777" w:rsidR="00D55B19" w:rsidRDefault="00D55B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Световой композиционный материал</w:t>
            </w:r>
          </w:p>
        </w:tc>
      </w:tr>
      <w:tr w:rsidR="00D55B19" w14:paraId="1FB07B66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B2D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1/2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3F7C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1395</w:t>
            </w:r>
          </w:p>
        </w:tc>
      </w:tr>
      <w:tr w:rsidR="00D55B19" w14:paraId="681D2741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BB90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Более 1/2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7668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1585</w:t>
            </w:r>
          </w:p>
        </w:tc>
      </w:tr>
      <w:tr w:rsidR="00D55B19" w14:paraId="18D08FE4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E0A6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2/3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19B2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2085</w:t>
            </w:r>
          </w:p>
        </w:tc>
      </w:tr>
      <w:tr w:rsidR="00D55B19" w14:paraId="03DB7DB2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CE995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Более 2/3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C51C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2980</w:t>
            </w:r>
          </w:p>
        </w:tc>
      </w:tr>
      <w:tr w:rsidR="00D55B19" w14:paraId="26FFAFE7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C3D3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Художественная реставрация 1 зуба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24EF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4965</w:t>
            </w:r>
          </w:p>
        </w:tc>
      </w:tr>
      <w:tr w:rsidR="00D55B19" w14:paraId="7A850CF9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0AE8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Армированное </w:t>
            </w:r>
            <w:proofErr w:type="spellStart"/>
            <w:r>
              <w:rPr>
                <w:color w:val="000000"/>
              </w:rPr>
              <w:t>стеловолокно</w:t>
            </w:r>
            <w:proofErr w:type="spellEnd"/>
            <w:r>
              <w:rPr>
                <w:color w:val="000000"/>
              </w:rPr>
              <w:t xml:space="preserve"> 1 см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B45E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1095</w:t>
            </w:r>
          </w:p>
        </w:tc>
      </w:tr>
      <w:tr w:rsidR="00D55B19" w14:paraId="035A322F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A1DE" w14:textId="77777777" w:rsidR="00D55B19" w:rsidRDefault="00D55B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Гласспан</w:t>
            </w:r>
            <w:proofErr w:type="spellEnd"/>
            <w:r>
              <w:rPr>
                <w:color w:val="000000"/>
              </w:rPr>
              <w:t xml:space="preserve"> 1 см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B3C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</w:t>
            </w:r>
          </w:p>
        </w:tc>
      </w:tr>
      <w:tr w:rsidR="00D55B19" w14:paraId="53E41E4D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EF98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Фиксация </w:t>
            </w:r>
            <w:proofErr w:type="gramStart"/>
            <w:r>
              <w:rPr>
                <w:color w:val="000000"/>
              </w:rPr>
              <w:t>1  ювелирного</w:t>
            </w:r>
            <w:proofErr w:type="gramEnd"/>
            <w:r>
              <w:rPr>
                <w:color w:val="000000"/>
              </w:rPr>
              <w:t xml:space="preserve"> украшения на зуб (</w:t>
            </w:r>
            <w:proofErr w:type="spellStart"/>
            <w:r>
              <w:rPr>
                <w:color w:val="000000"/>
              </w:rPr>
              <w:t>скайз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B6EBC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1320</w:t>
            </w:r>
          </w:p>
        </w:tc>
      </w:tr>
      <w:tr w:rsidR="00D55B19" w14:paraId="6B645CD1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6169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Полировка пломбы с применением </w:t>
            </w:r>
            <w:proofErr w:type="spellStart"/>
            <w:r>
              <w:rPr>
                <w:color w:val="000000"/>
              </w:rPr>
              <w:t>шлифровочных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материаловматериалов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F97F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 w:rsidR="00D55B19" w14:paraId="3C64AE4D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BC69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Фторирование препаратом "</w:t>
            </w:r>
            <w:proofErr w:type="spellStart"/>
            <w:r>
              <w:rPr>
                <w:color w:val="000000"/>
              </w:rPr>
              <w:t>Фторлак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ACA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</w:tr>
      <w:tr w:rsidR="00D55B19" w14:paraId="177F32B6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859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Фторирование системой "Султан" 1 посещение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47528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</w:tr>
      <w:tr w:rsidR="00D55B19" w14:paraId="10C06BE2" w14:textId="77777777" w:rsidTr="00B26BCB">
        <w:trPr>
          <w:trHeight w:val="55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25EB" w14:textId="77777777" w:rsidR="00D55B19" w:rsidRDefault="00D5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 Гигиена полости рта</w:t>
            </w:r>
          </w:p>
        </w:tc>
      </w:tr>
      <w:tr w:rsidR="00D55B19" w14:paraId="13569A3C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789D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Урок гигиены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F63DA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D55B19" w14:paraId="7CDEC56B" w14:textId="77777777" w:rsidTr="00B26BCB">
        <w:trPr>
          <w:trHeight w:val="578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A2F8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Гигиеническая чистка зубов с применением пасты "Профилактик</w:t>
            </w:r>
            <w:proofErr w:type="gramStart"/>
            <w:r>
              <w:rPr>
                <w:color w:val="000000"/>
              </w:rPr>
              <w:t>",  "</w:t>
            </w:r>
            <w:proofErr w:type="spellStart"/>
            <w:proofErr w:type="gramEnd"/>
            <w:r>
              <w:rPr>
                <w:color w:val="000000"/>
              </w:rPr>
              <w:t>Детартрин</w:t>
            </w:r>
            <w:proofErr w:type="spellEnd"/>
            <w:r>
              <w:rPr>
                <w:color w:val="000000"/>
              </w:rPr>
              <w:t>", 2 челюсти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069F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1320</w:t>
            </w:r>
          </w:p>
        </w:tc>
      </w:tr>
      <w:tr w:rsidR="00D55B19" w14:paraId="49CED955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9AE7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Снятие зубных отложений (камней) </w:t>
            </w:r>
            <w:proofErr w:type="spellStart"/>
            <w:r>
              <w:rPr>
                <w:color w:val="000000"/>
              </w:rPr>
              <w:t>скалером</w:t>
            </w:r>
            <w:proofErr w:type="spellEnd"/>
            <w:r>
              <w:rPr>
                <w:color w:val="000000"/>
              </w:rPr>
              <w:t>-одна челюсть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3B4D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</w:t>
            </w:r>
          </w:p>
        </w:tc>
      </w:tr>
      <w:tr w:rsidR="00D55B19" w14:paraId="7C491B4D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5BFC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Снятие зубного камня с одного зуба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99EAC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D55B19" w14:paraId="0671ABBE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94B9E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Система </w:t>
            </w:r>
            <w:proofErr w:type="spellStart"/>
            <w:r>
              <w:rPr>
                <w:color w:val="000000"/>
              </w:rPr>
              <w:t>Air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fiov</w:t>
            </w:r>
            <w:proofErr w:type="spellEnd"/>
            <w:r>
              <w:rPr>
                <w:color w:val="000000"/>
              </w:rPr>
              <w:t>, 2 челюсти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9C94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</w:tr>
      <w:tr w:rsidR="00D55B19" w14:paraId="3D2AF056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408F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Система </w:t>
            </w:r>
            <w:proofErr w:type="spellStart"/>
            <w:r>
              <w:rPr>
                <w:color w:val="000000"/>
              </w:rPr>
              <w:t>Air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fiov</w:t>
            </w:r>
            <w:proofErr w:type="spellEnd"/>
            <w:r>
              <w:rPr>
                <w:color w:val="000000"/>
              </w:rPr>
              <w:t>, 1 челюсть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920E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1750</w:t>
            </w:r>
          </w:p>
        </w:tc>
      </w:tr>
      <w:tr w:rsidR="00D55B19" w14:paraId="06DFB22B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F77F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Комплексная гигиена полости рта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9E54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5675</w:t>
            </w:r>
          </w:p>
        </w:tc>
      </w:tr>
      <w:tr w:rsidR="00D55B19" w14:paraId="10093172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D132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Кюретаж десневого кармана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402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D55B19" w14:paraId="5EF95C87" w14:textId="77777777" w:rsidTr="00B26BCB">
        <w:trPr>
          <w:trHeight w:val="67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94C4" w14:textId="77777777" w:rsidR="00D55B19" w:rsidRDefault="00D55B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Апликация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десневые</w:t>
            </w:r>
            <w:proofErr w:type="spellEnd"/>
            <w:r>
              <w:rPr>
                <w:color w:val="000000"/>
              </w:rPr>
              <w:t xml:space="preserve"> карманы препарата "</w:t>
            </w:r>
            <w:proofErr w:type="spellStart"/>
            <w:r>
              <w:rPr>
                <w:color w:val="000000"/>
              </w:rPr>
              <w:t>Метрогил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дента</w:t>
            </w:r>
            <w:proofErr w:type="spellEnd"/>
            <w:r>
              <w:rPr>
                <w:color w:val="000000"/>
              </w:rPr>
              <w:t>", "</w:t>
            </w:r>
            <w:proofErr w:type="spellStart"/>
            <w:r>
              <w:rPr>
                <w:color w:val="000000"/>
              </w:rPr>
              <w:t>Гуалудент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9FF70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 w:rsidR="00D55B19" w14:paraId="310ACB4E" w14:textId="77777777" w:rsidTr="00B26BCB">
        <w:trPr>
          <w:trHeight w:val="55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9604" w14:textId="1F6BB2D5" w:rsidR="00D55B19" w:rsidRDefault="00D5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4. Ан</w:t>
            </w:r>
            <w:r w:rsidR="00F379CD"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>стезия</w:t>
            </w:r>
          </w:p>
        </w:tc>
      </w:tr>
      <w:tr w:rsidR="00D55B19" w14:paraId="3494B343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3D7D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Аппликационная анестезия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A93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D55B19" w14:paraId="37CFFA43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F1D9" w14:textId="77777777" w:rsidR="00D55B19" w:rsidRDefault="00D55B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Ультракаин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Убестезин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Септонест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Скандонест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E9DF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 w:rsidR="00D55B19" w14:paraId="01728D0D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A5B2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Инъекция (без учета препарата)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70D6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D55B19" w14:paraId="017C7714" w14:textId="77777777" w:rsidTr="00B26BCB">
        <w:trPr>
          <w:trHeight w:val="64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CDE4" w14:textId="77777777" w:rsidR="00D55B19" w:rsidRDefault="00D5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5. Протезирование</w:t>
            </w:r>
          </w:p>
        </w:tc>
      </w:tr>
      <w:tr w:rsidR="00D55B19" w14:paraId="1C744CE9" w14:textId="77777777" w:rsidTr="00B26BCB">
        <w:trPr>
          <w:trHeight w:val="37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0F1AD" w14:textId="77777777" w:rsidR="00D55B19" w:rsidRDefault="00D5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Несъемное протезирование</w:t>
            </w:r>
          </w:p>
        </w:tc>
      </w:tr>
      <w:tr w:rsidR="00D55B19" w14:paraId="34A281E8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3FD1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Осмотр, консультация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7FF1A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</w:tr>
      <w:tr w:rsidR="00D55B19" w14:paraId="065FCE7D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E65B1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Инфекционный контроль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00AEC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D55B19" w14:paraId="2811F577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4137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Цельнолитая коронка, зуб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B07A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5600</w:t>
            </w:r>
          </w:p>
        </w:tc>
      </w:tr>
      <w:tr w:rsidR="00D55B19" w14:paraId="3156A0BE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29219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Циркониевая коронка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A7F2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14850</w:t>
            </w:r>
          </w:p>
        </w:tc>
      </w:tr>
      <w:tr w:rsidR="00D55B19" w14:paraId="3F0C1B64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6AD8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Металлокерамическая коронка, зуб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DECD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8800</w:t>
            </w:r>
          </w:p>
        </w:tc>
      </w:tr>
      <w:tr w:rsidR="00D55B19" w14:paraId="4E47E6E5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398A7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Пластмассовая коронка, зуб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29E4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</w:tr>
      <w:tr w:rsidR="00D55B19" w14:paraId="2E0BCC70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BB9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Временная пластмассовая коронка, зуб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F52F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</w:t>
            </w:r>
          </w:p>
        </w:tc>
      </w:tr>
      <w:tr w:rsidR="00D55B19" w14:paraId="1E8B043B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BFA7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Культевая вкладка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B30C6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</w:tr>
      <w:tr w:rsidR="00D55B19" w14:paraId="48CD6795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1F47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Отливка (1ед.) цельнолитая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2CA7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</w:tr>
      <w:tr w:rsidR="00D55B19" w14:paraId="0512F64C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95C0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Отливка (1ед.) металлокерамическая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995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D55B19" w14:paraId="62D1759F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F7FBA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Пайка (за каждую ед.)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CC4E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D55B19" w14:paraId="6E76360E" w14:textId="77777777" w:rsidTr="00B26BCB">
        <w:trPr>
          <w:trHeight w:val="37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31D3" w14:textId="77777777" w:rsidR="00D55B19" w:rsidRDefault="00D55B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Напыление коронки, зуба</w:t>
            </w:r>
          </w:p>
        </w:tc>
      </w:tr>
      <w:tr w:rsidR="00D55B19" w14:paraId="6C387D4A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F16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Титан, цирконий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D5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D55B19" w14:paraId="7342BBBD" w14:textId="77777777" w:rsidTr="00B26BCB">
        <w:trPr>
          <w:trHeight w:val="31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6EB4" w14:textId="77777777" w:rsidR="00D55B19" w:rsidRDefault="00D55B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Снятие коронки</w:t>
            </w:r>
          </w:p>
        </w:tc>
      </w:tr>
      <w:tr w:rsidR="00D55B19" w14:paraId="11AF9D00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4562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Пластмассовая, стальная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A707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</w:tr>
      <w:tr w:rsidR="00D55B19" w14:paraId="432A31F1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BA3B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металлокерамическая, цельнолитая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29DE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</w:tr>
      <w:tr w:rsidR="00D55B19" w14:paraId="3432E71A" w14:textId="77777777" w:rsidTr="00B26BCB">
        <w:trPr>
          <w:trHeight w:val="31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D3FA" w14:textId="77777777" w:rsidR="00D55B19" w:rsidRDefault="00D55B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Цементирование</w:t>
            </w:r>
          </w:p>
        </w:tc>
      </w:tr>
      <w:tr w:rsidR="00D55B19" w14:paraId="6011DD17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9CA6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Постоянная фиксация коронок, вкладок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5BBA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D55B19" w14:paraId="43E9A59D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B9220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Фиксация коронок пациентам из других клиник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1962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</w:tr>
      <w:tr w:rsidR="00D55B19" w14:paraId="7D511547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35D43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Временная фиксация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DBC64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D55B19" w14:paraId="5E87FA97" w14:textId="77777777" w:rsidTr="00B26BCB">
        <w:trPr>
          <w:trHeight w:val="31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338A" w14:textId="77777777" w:rsidR="00D55B19" w:rsidRDefault="00D5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Съемное протезирование</w:t>
            </w:r>
          </w:p>
        </w:tc>
      </w:tr>
      <w:tr w:rsidR="00D55B19" w14:paraId="7CADD74F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5B4F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Частичный протез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A11E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13750</w:t>
            </w:r>
          </w:p>
        </w:tc>
      </w:tr>
      <w:tr w:rsidR="00D55B19" w14:paraId="609A846B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E29E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Полный протез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970C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13750</w:t>
            </w:r>
          </w:p>
        </w:tc>
      </w:tr>
      <w:tr w:rsidR="00D55B19" w14:paraId="5CFC1250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DA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Косметический протез (до 3 единиц)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6E38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4800</w:t>
            </w:r>
          </w:p>
        </w:tc>
      </w:tr>
      <w:tr w:rsidR="00D55B19" w14:paraId="13DE5CDF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7B33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Мягкий протез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23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28000</w:t>
            </w:r>
          </w:p>
        </w:tc>
      </w:tr>
      <w:tr w:rsidR="00D55B19" w14:paraId="6AA20B05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D8F48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Мягкая прокладка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EA6CE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</w:tr>
      <w:tr w:rsidR="00D55B19" w14:paraId="5C6FB0BD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A504" w14:textId="77777777" w:rsidR="00D55B19" w:rsidRDefault="00D55B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Бюгельный</w:t>
            </w:r>
            <w:proofErr w:type="spellEnd"/>
            <w:r>
              <w:rPr>
                <w:color w:val="000000"/>
              </w:rPr>
              <w:t xml:space="preserve"> протез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815E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33000</w:t>
            </w:r>
          </w:p>
        </w:tc>
      </w:tr>
      <w:tr w:rsidR="00D55B19" w14:paraId="71A6C819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2857" w14:textId="77777777" w:rsidR="00D55B19" w:rsidRDefault="00D55B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Бюгельный</w:t>
            </w:r>
            <w:proofErr w:type="spellEnd"/>
            <w:r>
              <w:rPr>
                <w:color w:val="000000"/>
              </w:rPr>
              <w:t xml:space="preserve"> протез с одним замком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7BC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35200</w:t>
            </w:r>
          </w:p>
        </w:tc>
      </w:tr>
      <w:tr w:rsidR="00D55B19" w14:paraId="5176EC7C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A37" w14:textId="77777777" w:rsidR="00D55B19" w:rsidRDefault="00D55B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Бюгельный</w:t>
            </w:r>
            <w:proofErr w:type="spellEnd"/>
            <w:r>
              <w:rPr>
                <w:color w:val="000000"/>
              </w:rPr>
              <w:t xml:space="preserve"> протез с двумя замками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DF71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37500</w:t>
            </w:r>
          </w:p>
        </w:tc>
      </w:tr>
      <w:tr w:rsidR="00D55B19" w14:paraId="70EE7309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B236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Частичный </w:t>
            </w:r>
            <w:proofErr w:type="spellStart"/>
            <w:r>
              <w:rPr>
                <w:color w:val="000000"/>
              </w:rPr>
              <w:t>бюгельный</w:t>
            </w:r>
            <w:proofErr w:type="spellEnd"/>
            <w:r>
              <w:rPr>
                <w:color w:val="000000"/>
              </w:rPr>
              <w:t xml:space="preserve"> протез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9A511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</w:tr>
      <w:tr w:rsidR="00D55B19" w14:paraId="66E28446" w14:textId="77777777" w:rsidTr="00B26BCB">
        <w:trPr>
          <w:trHeight w:val="34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15D6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Протез с металлическим каркасом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6612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20700</w:t>
            </w:r>
          </w:p>
        </w:tc>
      </w:tr>
      <w:tr w:rsidR="00D55B19" w14:paraId="5E389BAD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310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Протез с телескопическими коронками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5A49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39000</w:t>
            </w:r>
          </w:p>
        </w:tc>
      </w:tr>
      <w:tr w:rsidR="00D55B19" w14:paraId="00DE7E28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3109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индивидуальной ложки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0368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2550</w:t>
            </w:r>
          </w:p>
        </w:tc>
      </w:tr>
      <w:tr w:rsidR="00D55B19" w14:paraId="280FB955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820B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Починка протеза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E512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D55B19" w14:paraId="5B49CB9E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CAE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Приварка от одного до трех зубов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84F0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</w:t>
            </w:r>
          </w:p>
        </w:tc>
      </w:tr>
      <w:tr w:rsidR="00D55B19" w14:paraId="1B8C1E95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63D6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Перебазировка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D0C1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</w:t>
            </w:r>
          </w:p>
        </w:tc>
      </w:tr>
      <w:tr w:rsidR="00D55B19" w14:paraId="45E20385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E02E2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Коррекция протеза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18041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D55B19" w14:paraId="4E0B9409" w14:textId="77777777" w:rsidTr="00B26BCB">
        <w:trPr>
          <w:trHeight w:val="31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F137" w14:textId="77777777" w:rsidR="00D55B19" w:rsidRDefault="00D55B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Слепки</w:t>
            </w:r>
          </w:p>
        </w:tc>
      </w:tr>
      <w:tr w:rsidR="00D55B19" w14:paraId="437B5648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FAEE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Силиконовые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583F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</w:tr>
      <w:tr w:rsidR="00D55B19" w14:paraId="07D29E4F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E97C" w14:textId="77777777" w:rsidR="00D55B19" w:rsidRDefault="00D55B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Альгенатные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3861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</w:tr>
      <w:tr w:rsidR="00D55B19" w14:paraId="1CB45D91" w14:textId="77777777" w:rsidTr="00B26BCB">
        <w:trPr>
          <w:trHeight w:val="57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F199" w14:textId="77777777" w:rsidR="00D55B19" w:rsidRDefault="00D5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6. Манипуляции</w:t>
            </w:r>
          </w:p>
        </w:tc>
      </w:tr>
      <w:tr w:rsidR="00D55B19" w14:paraId="7F097A72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3521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Удаление простое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855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 w:rsidR="00D55B19" w14:paraId="12097983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51E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Удаление 1-й категории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4FA7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1650</w:t>
            </w:r>
          </w:p>
        </w:tc>
      </w:tr>
      <w:tr w:rsidR="00D55B19" w14:paraId="5F4FF6C7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40C7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Удаление 2-й категории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CFE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</w:tr>
      <w:tr w:rsidR="00D55B19" w14:paraId="1C059A59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1CCB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Удаление 3-й категории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4BD2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2900</w:t>
            </w:r>
          </w:p>
        </w:tc>
      </w:tr>
      <w:tr w:rsidR="00D55B19" w14:paraId="7B88622E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00C1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Удаление 8-ки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BD56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3350</w:t>
            </w:r>
          </w:p>
        </w:tc>
      </w:tr>
      <w:tr w:rsidR="00D55B19" w14:paraId="436C1735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8C07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Наложение швов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B23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D55B19" w14:paraId="6109B700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D70" w14:textId="77777777" w:rsidR="00D55B19" w:rsidRDefault="00D55B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Перикоронарит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EBB7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</w:tr>
      <w:tr w:rsidR="00D55B19" w14:paraId="57BBDFF2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6E0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Экзостоз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625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 w:rsidR="00D55B19" w14:paraId="7738349C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1FED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Вскрытие абсцесса, дренаж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BF35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</w:tr>
      <w:tr w:rsidR="00D55B19" w14:paraId="4B030394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352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Послабляющий разрез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7248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D55B19" w14:paraId="62E92D65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3349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Кюретаж лунки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4E4A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 w:rsidR="00D55B19" w14:paraId="1FB540AE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6498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Снятие швов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DA16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D55B19" w14:paraId="08F07347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2005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Вылущивание кисты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0249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D55B19" w14:paraId="6224432A" w14:textId="77777777" w:rsidTr="00B26BCB">
        <w:trPr>
          <w:trHeight w:val="58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C95" w14:textId="77777777" w:rsidR="00D55B19" w:rsidRDefault="00D55B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Останока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капилярного</w:t>
            </w:r>
            <w:proofErr w:type="spellEnd"/>
            <w:r>
              <w:rPr>
                <w:color w:val="000000"/>
              </w:rPr>
              <w:t xml:space="preserve"> кровотечения с применением </w:t>
            </w:r>
            <w:proofErr w:type="spellStart"/>
            <w:r>
              <w:rPr>
                <w:color w:val="000000"/>
              </w:rPr>
              <w:t>кровоостанавливающихпрепаратов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160A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D55B19" w14:paraId="6C2B9203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91AE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Альвеолит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778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</w:tr>
      <w:tr w:rsidR="00D55B19" w14:paraId="5B577934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6A7C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Альвеолярный компресс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F860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55B19" w14:paraId="629F41B3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1A352" w14:textId="77777777" w:rsidR="00D55B19" w:rsidRDefault="00D55B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Альвостаз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губка,  </w:t>
            </w:r>
            <w:proofErr w:type="spellStart"/>
            <w:r>
              <w:rPr>
                <w:color w:val="000000"/>
              </w:rPr>
              <w:t>Колапол</w:t>
            </w:r>
            <w:proofErr w:type="spellEnd"/>
            <w:proofErr w:type="gramEnd"/>
            <w:r>
              <w:rPr>
                <w:color w:val="000000"/>
              </w:rPr>
              <w:t xml:space="preserve"> КП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35C0E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</w:tbl>
    <w:p w14:paraId="65C8D4E2" w14:textId="649BD710" w:rsidR="00746073" w:rsidRPr="00DD1AD2" w:rsidRDefault="00746073" w:rsidP="00D56719">
      <w:pPr>
        <w:rPr>
          <w:sz w:val="28"/>
          <w:szCs w:val="28"/>
        </w:rPr>
      </w:pPr>
    </w:p>
    <w:p w14:paraId="49966F68" w14:textId="2B3CC685" w:rsidR="00746073" w:rsidRPr="00DD1AD2" w:rsidRDefault="00746073" w:rsidP="00D56719">
      <w:pPr>
        <w:rPr>
          <w:sz w:val="28"/>
          <w:szCs w:val="28"/>
        </w:rPr>
      </w:pPr>
    </w:p>
    <w:p w14:paraId="3CA6DC01" w14:textId="6852E11C" w:rsidR="00746073" w:rsidRPr="00DD1AD2" w:rsidRDefault="00746073" w:rsidP="00D56719">
      <w:pPr>
        <w:rPr>
          <w:sz w:val="28"/>
          <w:szCs w:val="28"/>
        </w:rPr>
      </w:pPr>
    </w:p>
    <w:p w14:paraId="4E92EBB4" w14:textId="75692DE2" w:rsidR="00746073" w:rsidRPr="00DD1AD2" w:rsidRDefault="00746073" w:rsidP="00D56719">
      <w:pPr>
        <w:rPr>
          <w:sz w:val="28"/>
          <w:szCs w:val="28"/>
        </w:rPr>
      </w:pPr>
    </w:p>
    <w:p w14:paraId="5F121A9B" w14:textId="54938E8A" w:rsidR="00746073" w:rsidRPr="00DD1AD2" w:rsidRDefault="00746073" w:rsidP="00D56719">
      <w:pPr>
        <w:rPr>
          <w:sz w:val="28"/>
          <w:szCs w:val="28"/>
        </w:rPr>
      </w:pPr>
    </w:p>
    <w:p w14:paraId="3BD022FE" w14:textId="3ADB4277" w:rsidR="00746073" w:rsidRPr="00DD1AD2" w:rsidRDefault="00746073" w:rsidP="00D56719">
      <w:pPr>
        <w:rPr>
          <w:sz w:val="28"/>
          <w:szCs w:val="28"/>
        </w:rPr>
      </w:pPr>
    </w:p>
    <w:p w14:paraId="0891A10E" w14:textId="55DC570C" w:rsidR="00746073" w:rsidRPr="00DD1AD2" w:rsidRDefault="00746073" w:rsidP="00D56719">
      <w:pPr>
        <w:rPr>
          <w:sz w:val="28"/>
          <w:szCs w:val="28"/>
        </w:rPr>
      </w:pPr>
    </w:p>
    <w:p w14:paraId="0DC14EB2" w14:textId="77777777" w:rsidR="00746073" w:rsidRPr="00DD1AD2" w:rsidRDefault="00746073" w:rsidP="00D56719">
      <w:pPr>
        <w:rPr>
          <w:sz w:val="28"/>
          <w:szCs w:val="28"/>
        </w:rPr>
      </w:pPr>
    </w:p>
    <w:sectPr w:rsidR="00746073" w:rsidRPr="00DD1AD2" w:rsidSect="00ED4BF3">
      <w:pgSz w:w="11906" w:h="16838"/>
      <w:pgMar w:top="284" w:right="851" w:bottom="567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A0AA2" w14:textId="77777777" w:rsidR="00422582" w:rsidRDefault="00422582" w:rsidP="007905B1">
      <w:r>
        <w:separator/>
      </w:r>
    </w:p>
  </w:endnote>
  <w:endnote w:type="continuationSeparator" w:id="0">
    <w:p w14:paraId="2B9AE1AE" w14:textId="77777777" w:rsidR="00422582" w:rsidRDefault="00422582" w:rsidP="0079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7353C" w14:textId="77777777" w:rsidR="00422582" w:rsidRDefault="00422582" w:rsidP="007905B1">
      <w:r>
        <w:separator/>
      </w:r>
    </w:p>
  </w:footnote>
  <w:footnote w:type="continuationSeparator" w:id="0">
    <w:p w14:paraId="3DFF0C8F" w14:textId="77777777" w:rsidR="00422582" w:rsidRDefault="00422582" w:rsidP="0079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6C7B"/>
    <w:multiLevelType w:val="multilevel"/>
    <w:tmpl w:val="79F632D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4406B"/>
    <w:multiLevelType w:val="multilevel"/>
    <w:tmpl w:val="BEF8D3E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7E4864"/>
    <w:multiLevelType w:val="hybridMultilevel"/>
    <w:tmpl w:val="AA2E275E"/>
    <w:lvl w:ilvl="0" w:tplc="5F98D5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86947"/>
    <w:multiLevelType w:val="multilevel"/>
    <w:tmpl w:val="3C1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60DB1"/>
    <w:multiLevelType w:val="hybridMultilevel"/>
    <w:tmpl w:val="3FB6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40A74"/>
    <w:multiLevelType w:val="hybridMultilevel"/>
    <w:tmpl w:val="EC2E3F02"/>
    <w:lvl w:ilvl="0" w:tplc="8A38132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AB074A"/>
    <w:multiLevelType w:val="multilevel"/>
    <w:tmpl w:val="3F8A1E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4D0520"/>
    <w:multiLevelType w:val="hybridMultilevel"/>
    <w:tmpl w:val="D3E24014"/>
    <w:lvl w:ilvl="0" w:tplc="B4D026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A615AA"/>
    <w:multiLevelType w:val="hybridMultilevel"/>
    <w:tmpl w:val="16D6930C"/>
    <w:lvl w:ilvl="0" w:tplc="5F92B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D168EF"/>
    <w:multiLevelType w:val="multilevel"/>
    <w:tmpl w:val="D8B8C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AF6B7E"/>
    <w:multiLevelType w:val="hybridMultilevel"/>
    <w:tmpl w:val="B82E67F6"/>
    <w:lvl w:ilvl="0" w:tplc="7C8A1C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5B1989"/>
    <w:multiLevelType w:val="hybridMultilevel"/>
    <w:tmpl w:val="B330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A3926"/>
    <w:multiLevelType w:val="hybridMultilevel"/>
    <w:tmpl w:val="72663734"/>
    <w:lvl w:ilvl="0" w:tplc="B470D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82"/>
    <w:rsid w:val="00026850"/>
    <w:rsid w:val="00034338"/>
    <w:rsid w:val="000769CB"/>
    <w:rsid w:val="0008450F"/>
    <w:rsid w:val="000A7C7D"/>
    <w:rsid w:val="000B3251"/>
    <w:rsid w:val="000B5C91"/>
    <w:rsid w:val="000C18CD"/>
    <w:rsid w:val="000D2993"/>
    <w:rsid w:val="000D575C"/>
    <w:rsid w:val="000D622C"/>
    <w:rsid w:val="000D6CF6"/>
    <w:rsid w:val="000F0E03"/>
    <w:rsid w:val="000F3D55"/>
    <w:rsid w:val="001565DC"/>
    <w:rsid w:val="00195B36"/>
    <w:rsid w:val="001A5D38"/>
    <w:rsid w:val="001E24D0"/>
    <w:rsid w:val="001E32F9"/>
    <w:rsid w:val="00211CD7"/>
    <w:rsid w:val="00214C2D"/>
    <w:rsid w:val="002600FD"/>
    <w:rsid w:val="00266F97"/>
    <w:rsid w:val="00270689"/>
    <w:rsid w:val="002732BD"/>
    <w:rsid w:val="00287084"/>
    <w:rsid w:val="002A08FB"/>
    <w:rsid w:val="002B09F4"/>
    <w:rsid w:val="002B15D8"/>
    <w:rsid w:val="002B795F"/>
    <w:rsid w:val="002C2A39"/>
    <w:rsid w:val="002C5262"/>
    <w:rsid w:val="002D0C8B"/>
    <w:rsid w:val="002D67B9"/>
    <w:rsid w:val="002E6EB2"/>
    <w:rsid w:val="002F0B66"/>
    <w:rsid w:val="002F5A17"/>
    <w:rsid w:val="00300E9B"/>
    <w:rsid w:val="0031717C"/>
    <w:rsid w:val="003201F0"/>
    <w:rsid w:val="00323E82"/>
    <w:rsid w:val="00325182"/>
    <w:rsid w:val="00331238"/>
    <w:rsid w:val="00384B9F"/>
    <w:rsid w:val="00386D83"/>
    <w:rsid w:val="003935C5"/>
    <w:rsid w:val="003B4F22"/>
    <w:rsid w:val="003B748C"/>
    <w:rsid w:val="003E1F53"/>
    <w:rsid w:val="003F31B4"/>
    <w:rsid w:val="00422582"/>
    <w:rsid w:val="00431C29"/>
    <w:rsid w:val="00436738"/>
    <w:rsid w:val="00444AD8"/>
    <w:rsid w:val="004603FD"/>
    <w:rsid w:val="00473D87"/>
    <w:rsid w:val="0047590E"/>
    <w:rsid w:val="00487DE6"/>
    <w:rsid w:val="00491629"/>
    <w:rsid w:val="004B2BA8"/>
    <w:rsid w:val="004E6624"/>
    <w:rsid w:val="004F03FB"/>
    <w:rsid w:val="00530F0D"/>
    <w:rsid w:val="0057390C"/>
    <w:rsid w:val="005B18C2"/>
    <w:rsid w:val="005B5727"/>
    <w:rsid w:val="005E6633"/>
    <w:rsid w:val="00620EBF"/>
    <w:rsid w:val="00637990"/>
    <w:rsid w:val="006502BA"/>
    <w:rsid w:val="00655215"/>
    <w:rsid w:val="00662292"/>
    <w:rsid w:val="00693365"/>
    <w:rsid w:val="0069703E"/>
    <w:rsid w:val="006C0A06"/>
    <w:rsid w:val="006D1192"/>
    <w:rsid w:val="006D49F4"/>
    <w:rsid w:val="006D57F8"/>
    <w:rsid w:val="006E3FD3"/>
    <w:rsid w:val="006F5E64"/>
    <w:rsid w:val="006F76C5"/>
    <w:rsid w:val="00701DA1"/>
    <w:rsid w:val="00704777"/>
    <w:rsid w:val="0070477E"/>
    <w:rsid w:val="00704CE3"/>
    <w:rsid w:val="0073547F"/>
    <w:rsid w:val="00746073"/>
    <w:rsid w:val="007569A1"/>
    <w:rsid w:val="007832B1"/>
    <w:rsid w:val="00785A27"/>
    <w:rsid w:val="007905B1"/>
    <w:rsid w:val="007C1E4C"/>
    <w:rsid w:val="00821A22"/>
    <w:rsid w:val="008225EB"/>
    <w:rsid w:val="00830025"/>
    <w:rsid w:val="00850B17"/>
    <w:rsid w:val="0086733C"/>
    <w:rsid w:val="008728E1"/>
    <w:rsid w:val="00873FFD"/>
    <w:rsid w:val="008742F4"/>
    <w:rsid w:val="008A5B26"/>
    <w:rsid w:val="008A6B79"/>
    <w:rsid w:val="008D2D82"/>
    <w:rsid w:val="008D3CCB"/>
    <w:rsid w:val="008E216D"/>
    <w:rsid w:val="008E6CFB"/>
    <w:rsid w:val="00901904"/>
    <w:rsid w:val="009028A8"/>
    <w:rsid w:val="009421B4"/>
    <w:rsid w:val="00960751"/>
    <w:rsid w:val="009678FE"/>
    <w:rsid w:val="00980FA7"/>
    <w:rsid w:val="009C1242"/>
    <w:rsid w:val="009D0E60"/>
    <w:rsid w:val="009D3ADC"/>
    <w:rsid w:val="009F53FD"/>
    <w:rsid w:val="00A13E63"/>
    <w:rsid w:val="00A60264"/>
    <w:rsid w:val="00A61D40"/>
    <w:rsid w:val="00A73159"/>
    <w:rsid w:val="00A76FA9"/>
    <w:rsid w:val="00AA4350"/>
    <w:rsid w:val="00AC37A1"/>
    <w:rsid w:val="00AF3CBE"/>
    <w:rsid w:val="00AF5290"/>
    <w:rsid w:val="00B050F7"/>
    <w:rsid w:val="00B26BCB"/>
    <w:rsid w:val="00B30F26"/>
    <w:rsid w:val="00B4592A"/>
    <w:rsid w:val="00B8095C"/>
    <w:rsid w:val="00BA2522"/>
    <w:rsid w:val="00BA3D84"/>
    <w:rsid w:val="00BA7B81"/>
    <w:rsid w:val="00BB0753"/>
    <w:rsid w:val="00BB443C"/>
    <w:rsid w:val="00BC0ED4"/>
    <w:rsid w:val="00BC1578"/>
    <w:rsid w:val="00BD2E72"/>
    <w:rsid w:val="00BD7EF0"/>
    <w:rsid w:val="00BF2D5F"/>
    <w:rsid w:val="00C05324"/>
    <w:rsid w:val="00C05384"/>
    <w:rsid w:val="00C1779F"/>
    <w:rsid w:val="00C215DE"/>
    <w:rsid w:val="00C479CD"/>
    <w:rsid w:val="00CD6A71"/>
    <w:rsid w:val="00CD6B8C"/>
    <w:rsid w:val="00CF7661"/>
    <w:rsid w:val="00D36D1B"/>
    <w:rsid w:val="00D55B19"/>
    <w:rsid w:val="00D56719"/>
    <w:rsid w:val="00D61BCF"/>
    <w:rsid w:val="00D77916"/>
    <w:rsid w:val="00D80B0A"/>
    <w:rsid w:val="00DA52CF"/>
    <w:rsid w:val="00DB498A"/>
    <w:rsid w:val="00DC689C"/>
    <w:rsid w:val="00DD1AD2"/>
    <w:rsid w:val="00DD755E"/>
    <w:rsid w:val="00DE6514"/>
    <w:rsid w:val="00E07C56"/>
    <w:rsid w:val="00E14982"/>
    <w:rsid w:val="00E92628"/>
    <w:rsid w:val="00E972EC"/>
    <w:rsid w:val="00EA7E8E"/>
    <w:rsid w:val="00EC77C0"/>
    <w:rsid w:val="00ED4BF3"/>
    <w:rsid w:val="00EF2314"/>
    <w:rsid w:val="00EF6D69"/>
    <w:rsid w:val="00F024DC"/>
    <w:rsid w:val="00F038B5"/>
    <w:rsid w:val="00F04AC9"/>
    <w:rsid w:val="00F379CD"/>
    <w:rsid w:val="00F40CC0"/>
    <w:rsid w:val="00F440BB"/>
    <w:rsid w:val="00F535CC"/>
    <w:rsid w:val="00F55534"/>
    <w:rsid w:val="00F8373C"/>
    <w:rsid w:val="00F8441A"/>
    <w:rsid w:val="00FA154D"/>
    <w:rsid w:val="00FB487A"/>
    <w:rsid w:val="00F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B7593"/>
  <w15:docId w15:val="{E2199839-BBEE-4319-A814-6B9F6470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71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D3ADC"/>
    <w:pPr>
      <w:spacing w:before="100" w:beforeAutospacing="1" w:after="100" w:afterAutospacing="1"/>
    </w:pPr>
  </w:style>
  <w:style w:type="paragraph" w:customStyle="1" w:styleId="ConsPlusNormal">
    <w:name w:val="ConsPlusNormal"/>
    <w:rsid w:val="004F03F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4F03FB"/>
    <w:pPr>
      <w:widowControl w:val="0"/>
      <w:autoSpaceDE w:val="0"/>
      <w:autoSpaceDN w:val="0"/>
    </w:pPr>
    <w:rPr>
      <w:b/>
      <w:sz w:val="24"/>
    </w:rPr>
  </w:style>
  <w:style w:type="paragraph" w:styleId="a5">
    <w:name w:val="No Spacing"/>
    <w:uiPriority w:val="1"/>
    <w:qFormat/>
    <w:rsid w:val="003935C5"/>
    <w:rPr>
      <w:sz w:val="24"/>
      <w:szCs w:val="24"/>
    </w:rPr>
  </w:style>
  <w:style w:type="paragraph" w:styleId="a6">
    <w:name w:val="Balloon Text"/>
    <w:basedOn w:val="a"/>
    <w:link w:val="a7"/>
    <w:rsid w:val="006D49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6D49F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37990"/>
    <w:pPr>
      <w:ind w:left="720"/>
      <w:contextualSpacing/>
    </w:pPr>
  </w:style>
  <w:style w:type="paragraph" w:customStyle="1" w:styleId="Preformat">
    <w:name w:val="Preformat"/>
    <w:uiPriority w:val="99"/>
    <w:rsid w:val="00AF3CBE"/>
    <w:rPr>
      <w:rFonts w:ascii="Courier New" w:hAnsi="Courier New" w:cs="Courier New"/>
    </w:rPr>
  </w:style>
  <w:style w:type="paragraph" w:styleId="a9">
    <w:name w:val="header"/>
    <w:basedOn w:val="a"/>
    <w:link w:val="aa"/>
    <w:unhideWhenUsed/>
    <w:rsid w:val="007905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905B1"/>
    <w:rPr>
      <w:sz w:val="24"/>
      <w:szCs w:val="24"/>
    </w:rPr>
  </w:style>
  <w:style w:type="paragraph" w:styleId="ab">
    <w:name w:val="footer"/>
    <w:basedOn w:val="a"/>
    <w:link w:val="ac"/>
    <w:unhideWhenUsed/>
    <w:rsid w:val="007905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905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3_&#1057;&#1072;&#1085;&#1082;&#1094;&#1080;&#1086;&#1085;&#1080;&#1088;&#1086;&#1074;&#1072;&#1085;&#1080;&#1077;%20&#1073;&#1102;&#1076;&#1078;%20&#1080;%20&#1072;&#1074;&#1090;&#1086;&#1085;%20&#1091;&#1095;&#1088;&#1077;&#1078;&#1076;.zip\&#1055;&#1088;&#1080;&#1082;&#1072;&#1079;%20&#1089;&#1072;&#1085;&#1082;&#1094;&#1080;&#1086;&#1085;&#1080;&#1088;&#1086;&#1074;&#1072;&#1085;&#1080;&#1077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87227-D178-4303-9B1E-09FBC1E9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санкционирование </Template>
  <TotalTime>0</TotalTime>
  <Pages>6</Pages>
  <Words>780</Words>
  <Characters>6176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consultantplus://offline/ref=F9DDA78C8B8D864DBC42759024B989F08FDAEFF69BC7B5CA2D05B107B5A6BE2F4224661B190A5DFB190FDC58AB85DDAE08D57F84BB7515B9045E8B58WB08G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Виталий Рева</cp:lastModifiedBy>
  <cp:revision>2</cp:revision>
  <cp:lastPrinted>2024-03-19T05:49:00Z</cp:lastPrinted>
  <dcterms:created xsi:type="dcterms:W3CDTF">2024-04-05T00:36:00Z</dcterms:created>
  <dcterms:modified xsi:type="dcterms:W3CDTF">2024-04-05T00:36:00Z</dcterms:modified>
</cp:coreProperties>
</file>